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2428" w14:textId="77777777" w:rsidR="003433A7" w:rsidRDefault="003433A7" w:rsidP="003433A7">
      <w:pPr>
        <w:rPr>
          <w:b/>
        </w:rPr>
      </w:pPr>
      <w:r w:rsidRPr="00960860">
        <w:rPr>
          <w:i/>
          <w:color w:val="2E74B5"/>
        </w:rPr>
        <w:t>(</w:t>
      </w:r>
      <w:r w:rsidRPr="00960860">
        <w:rPr>
          <w:b/>
          <w:i/>
          <w:color w:val="2E74B5"/>
        </w:rPr>
        <w:t>Attention Specifiers</w:t>
      </w:r>
      <w:r w:rsidRPr="00960860">
        <w:rPr>
          <w:i/>
          <w:color w:val="2E74B5"/>
        </w:rPr>
        <w:t>, all areas in</w:t>
      </w:r>
      <w:r w:rsidRPr="00C906C7">
        <w:rPr>
          <w:b/>
          <w:i/>
          <w:color w:val="FF0000"/>
          <w:u w:val="single"/>
        </w:rPr>
        <w:t xml:space="preserve"> red</w:t>
      </w:r>
      <w:r w:rsidRPr="00960860">
        <w:rPr>
          <w:i/>
          <w:color w:val="2E74B5"/>
        </w:rPr>
        <w:t xml:space="preserve"> require you to make selection based</w:t>
      </w:r>
      <w:r>
        <w:rPr>
          <w:i/>
          <w:color w:val="2E74B5"/>
        </w:rPr>
        <w:t xml:space="preserve"> on requirements of the project</w:t>
      </w:r>
      <w:r w:rsidRPr="00960860">
        <w:rPr>
          <w:i/>
          <w:color w:val="2E74B5"/>
        </w:rPr>
        <w:t xml:space="preserve"> before issuing specification. Please refer to the appropriate Tectum data page when making your selection. All data pages are available at </w:t>
      </w:r>
      <w:hyperlink r:id="rId11" w:history="1">
        <w:r w:rsidRPr="00DB1173">
          <w:rPr>
            <w:rStyle w:val="Hyperlink"/>
            <w:i/>
          </w:rPr>
          <w:t>www.armstrongceilings.com</w:t>
        </w:r>
      </w:hyperlink>
      <w:r w:rsidRPr="00960860">
        <w:rPr>
          <w:i/>
          <w:color w:val="2E74B5"/>
        </w:rPr>
        <w:t xml:space="preserve"> )</w:t>
      </w:r>
    </w:p>
    <w:p w14:paraId="7704C64E" w14:textId="77777777" w:rsidR="003433A7" w:rsidRDefault="003433A7" w:rsidP="00434B4A">
      <w:pPr>
        <w:jc w:val="center"/>
        <w:rPr>
          <w:b/>
        </w:rPr>
      </w:pPr>
    </w:p>
    <w:p w14:paraId="0D388BE2" w14:textId="77777777" w:rsidR="00481A21" w:rsidRPr="00434B4A" w:rsidRDefault="00481A21" w:rsidP="00434B4A">
      <w:pPr>
        <w:jc w:val="center"/>
        <w:rPr>
          <w:b/>
        </w:rPr>
      </w:pPr>
      <w:r w:rsidRPr="00434B4A">
        <w:rPr>
          <w:b/>
        </w:rPr>
        <w:t>SECTION 095100</w:t>
      </w:r>
    </w:p>
    <w:p w14:paraId="4D5B2628" w14:textId="77777777" w:rsidR="00481A21" w:rsidRPr="00434B4A" w:rsidRDefault="001660C6" w:rsidP="00434B4A">
      <w:pPr>
        <w:jc w:val="center"/>
        <w:rPr>
          <w:b/>
        </w:rPr>
      </w:pPr>
      <w:r>
        <w:rPr>
          <w:b/>
        </w:rPr>
        <w:t>Tectum</w:t>
      </w:r>
      <w:r w:rsidRPr="00043242">
        <w:rPr>
          <w:rFonts w:cs="Arial"/>
          <w:b/>
          <w:vertAlign w:val="superscript"/>
        </w:rPr>
        <w:t>®</w:t>
      </w:r>
      <w:r w:rsidR="000473DC">
        <w:rPr>
          <w:rFonts w:cs="Arial"/>
          <w:b/>
        </w:rPr>
        <w:t xml:space="preserve"> High NRC</w:t>
      </w:r>
      <w:r>
        <w:rPr>
          <w:b/>
        </w:rPr>
        <w:t xml:space="preserve"> Lay</w:t>
      </w:r>
      <w:r w:rsidR="00FE64C2">
        <w:rPr>
          <w:b/>
        </w:rPr>
        <w:t>-I</w:t>
      </w:r>
      <w:r>
        <w:rPr>
          <w:b/>
        </w:rPr>
        <w:t xml:space="preserve">n and Tegular </w:t>
      </w:r>
      <w:r w:rsidR="00481A21" w:rsidRPr="00434B4A">
        <w:rPr>
          <w:b/>
        </w:rPr>
        <w:t>ACOUSTICAL CEILINGS</w:t>
      </w:r>
    </w:p>
    <w:p w14:paraId="3CD3AA31" w14:textId="77777777" w:rsidR="00481A21" w:rsidRPr="00434B4A" w:rsidRDefault="00481A21" w:rsidP="00434B4A">
      <w:pPr>
        <w:jc w:val="center"/>
        <w:rPr>
          <w:b/>
        </w:rPr>
      </w:pPr>
      <w:r w:rsidRPr="00434B4A">
        <w:rPr>
          <w:b/>
        </w:rPr>
        <w:t>(CEMENTITIOUS WOOD FIBER CEILINGS)</w:t>
      </w:r>
    </w:p>
    <w:p w14:paraId="1F34F597" w14:textId="77777777" w:rsidR="00481A21" w:rsidRDefault="00481A21" w:rsidP="00434B4A"/>
    <w:p w14:paraId="4DBE68E3" w14:textId="77777777" w:rsidR="00F42F98" w:rsidRDefault="00F42F98" w:rsidP="00434B4A">
      <w:pPr>
        <w:pStyle w:val="ManuSpec1"/>
      </w:pPr>
      <w:r>
        <w:t>GENERAL</w:t>
      </w:r>
    </w:p>
    <w:p w14:paraId="1CCAADCD" w14:textId="77777777" w:rsidR="004804D1" w:rsidRDefault="004804D1" w:rsidP="00434B4A">
      <w:pPr>
        <w:pStyle w:val="ManuSpec1"/>
        <w:numPr>
          <w:ilvl w:val="1"/>
          <w:numId w:val="10"/>
        </w:numPr>
      </w:pPr>
      <w:r>
        <w:t>RELATED DOCUMENTS</w:t>
      </w:r>
    </w:p>
    <w:p w14:paraId="267A4314" w14:textId="77777777" w:rsidR="001861DC" w:rsidRPr="00434B4A" w:rsidRDefault="004804D1" w:rsidP="00434B4A">
      <w:pPr>
        <w:pStyle w:val="ManuSpec1"/>
        <w:numPr>
          <w:ilvl w:val="0"/>
          <w:numId w:val="0"/>
        </w:numPr>
        <w:ind w:left="720"/>
        <w:rPr>
          <w:b w:val="0"/>
        </w:rPr>
      </w:pPr>
      <w:r w:rsidRPr="00434B4A">
        <w:rPr>
          <w:b w:val="0"/>
        </w:rPr>
        <w:t>Drawings and general conditions of Contract, including General and Supplementary Conditions and Divisions-1 Specification sections apply to work of this section.</w:t>
      </w:r>
    </w:p>
    <w:p w14:paraId="3B6C132F" w14:textId="77777777" w:rsidR="001861DC" w:rsidRDefault="001861DC" w:rsidP="00434B4A">
      <w:pPr>
        <w:pStyle w:val="ManuSpec1"/>
        <w:numPr>
          <w:ilvl w:val="0"/>
          <w:numId w:val="0"/>
        </w:numPr>
      </w:pPr>
    </w:p>
    <w:p w14:paraId="3C28BF67" w14:textId="77777777" w:rsidR="00F42F98" w:rsidRPr="001861DC" w:rsidRDefault="00F42F98" w:rsidP="00434B4A">
      <w:pPr>
        <w:pStyle w:val="ManuSpec1"/>
        <w:numPr>
          <w:ilvl w:val="1"/>
          <w:numId w:val="10"/>
        </w:numPr>
      </w:pPr>
      <w:r>
        <w:t>SUMMARY</w:t>
      </w:r>
    </w:p>
    <w:p w14:paraId="02439748" w14:textId="77777777" w:rsidR="001861DC" w:rsidRDefault="00F42F98" w:rsidP="00F52797">
      <w:pPr>
        <w:pStyle w:val="ManuSpec3"/>
        <w:numPr>
          <w:ilvl w:val="0"/>
          <w:numId w:val="41"/>
        </w:numPr>
      </w:pPr>
      <w:r>
        <w:t xml:space="preserve">Section Includes: </w:t>
      </w:r>
    </w:p>
    <w:p w14:paraId="760F55DB" w14:textId="77777777" w:rsidR="001861DC" w:rsidRDefault="00F42F98" w:rsidP="00F52797">
      <w:pPr>
        <w:pStyle w:val="ManuSpec4"/>
        <w:numPr>
          <w:ilvl w:val="1"/>
          <w:numId w:val="41"/>
        </w:numPr>
      </w:pPr>
      <w:r>
        <w:t>Cementitious wood fiber plank acoustical ceiling system</w:t>
      </w:r>
    </w:p>
    <w:p w14:paraId="455DB550" w14:textId="77777777" w:rsidR="00F42F98" w:rsidRDefault="001861DC" w:rsidP="00F52797">
      <w:pPr>
        <w:pStyle w:val="ManuSpec4"/>
        <w:numPr>
          <w:ilvl w:val="1"/>
          <w:numId w:val="41"/>
        </w:numPr>
      </w:pPr>
      <w:r>
        <w:t>Exposed Suspension System</w:t>
      </w:r>
    </w:p>
    <w:p w14:paraId="3701871E" w14:textId="5A228EF6" w:rsidR="00900CD3" w:rsidRDefault="00982599" w:rsidP="00F52797">
      <w:pPr>
        <w:pStyle w:val="ManuSpec3"/>
        <w:numPr>
          <w:ilvl w:val="0"/>
          <w:numId w:val="41"/>
        </w:numPr>
      </w:pPr>
      <w:r>
        <w:rPr>
          <w:noProof/>
        </w:rPr>
        <mc:AlternateContent>
          <mc:Choice Requires="wps">
            <w:drawing>
              <wp:anchor distT="45720" distB="45720" distL="114300" distR="114300" simplePos="0" relativeHeight="251657728" behindDoc="0" locked="0" layoutInCell="1" allowOverlap="1" wp14:anchorId="7ECE2A66" wp14:editId="3127ACF2">
                <wp:simplePos x="0" y="0"/>
                <wp:positionH relativeFrom="column">
                  <wp:posOffset>4350385</wp:posOffset>
                </wp:positionH>
                <wp:positionV relativeFrom="paragraph">
                  <wp:posOffset>10160</wp:posOffset>
                </wp:positionV>
                <wp:extent cx="2743200" cy="12839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283970"/>
                        </a:xfrm>
                        <a:prstGeom prst="rect">
                          <a:avLst/>
                        </a:prstGeom>
                        <a:solidFill>
                          <a:srgbClr val="FFFFFF"/>
                        </a:solidFill>
                        <a:ln w="9525">
                          <a:solidFill>
                            <a:srgbClr val="000000"/>
                          </a:solidFill>
                          <a:miter lim="800000"/>
                          <a:headEnd/>
                          <a:tailEnd/>
                        </a:ln>
                      </wps:spPr>
                      <wps:txbx>
                        <w:txbxContent>
                          <w:p w14:paraId="3E37A1B4" w14:textId="77777777" w:rsidR="007375FE" w:rsidRDefault="007375FE" w:rsidP="007375FE">
                            <w:pPr>
                              <w:ind w:left="0"/>
                            </w:pPr>
                            <w:r>
                              <w:t>Lay</w:t>
                            </w:r>
                            <w:r w:rsidR="007E4CE3">
                              <w:t>-I</w:t>
                            </w:r>
                            <w:r>
                              <w:t>n</w:t>
                            </w:r>
                          </w:p>
                          <w:p w14:paraId="77433E18" w14:textId="77777777" w:rsidR="007375FE" w:rsidRDefault="007375FE" w:rsidP="007375FE">
                            <w:pPr>
                              <w:ind w:left="0"/>
                            </w:pPr>
                            <w:r>
                              <w:t xml:space="preserve">Item </w:t>
                            </w:r>
                            <w:r w:rsidR="007E4CE3" w:rsidRPr="007E4CE3">
                              <w:t>5340W2L02T10</w:t>
                            </w:r>
                            <w:r>
                              <w:t>_ _ _</w:t>
                            </w:r>
                          </w:p>
                          <w:p w14:paraId="69B21866" w14:textId="77777777" w:rsidR="007375FE" w:rsidRDefault="007375FE" w:rsidP="007375FE">
                            <w:pPr>
                              <w:ind w:left="0"/>
                            </w:pPr>
                            <w:r>
                              <w:t xml:space="preserve">Item </w:t>
                            </w:r>
                            <w:r w:rsidR="007E4CE3" w:rsidRPr="007E4CE3">
                              <w:t>5340W2L0</w:t>
                            </w:r>
                            <w:r w:rsidR="007E4CE3">
                              <w:t>4</w:t>
                            </w:r>
                            <w:r w:rsidR="007E4CE3" w:rsidRPr="007E4CE3">
                              <w:t>T10</w:t>
                            </w:r>
                            <w:r>
                              <w:t>_ _ _</w:t>
                            </w:r>
                          </w:p>
                          <w:p w14:paraId="65F1AC7B" w14:textId="77777777" w:rsidR="00B33F62" w:rsidRDefault="00B33F62" w:rsidP="007375FE">
                            <w:pPr>
                              <w:ind w:left="0"/>
                            </w:pPr>
                          </w:p>
                          <w:p w14:paraId="705F00A8" w14:textId="6E023680" w:rsidR="007375FE" w:rsidRDefault="007375FE" w:rsidP="007375FE">
                            <w:pPr>
                              <w:ind w:left="0"/>
                            </w:pPr>
                            <w:r>
                              <w:t>Tegular</w:t>
                            </w:r>
                          </w:p>
                          <w:p w14:paraId="07A913B0" w14:textId="77777777" w:rsidR="007375FE" w:rsidRDefault="007375FE" w:rsidP="007375FE">
                            <w:pPr>
                              <w:ind w:left="0"/>
                            </w:pPr>
                            <w:r>
                              <w:t xml:space="preserve">Item </w:t>
                            </w:r>
                            <w:r w:rsidR="007E4CE3" w:rsidRPr="007E4CE3">
                              <w:t>5339W2L02T10</w:t>
                            </w:r>
                            <w:r>
                              <w:t xml:space="preserve">_ _ _ </w:t>
                            </w:r>
                          </w:p>
                          <w:p w14:paraId="7C64F4B7" w14:textId="77777777" w:rsidR="007375FE" w:rsidRDefault="007375FE" w:rsidP="007375FE">
                            <w:pPr>
                              <w:ind w:left="0"/>
                            </w:pPr>
                            <w:r>
                              <w:t xml:space="preserve">Item </w:t>
                            </w:r>
                            <w:r w:rsidR="007E4CE3" w:rsidRPr="007E4CE3">
                              <w:t>5339W2L0</w:t>
                            </w:r>
                            <w:r w:rsidR="007E4CE3">
                              <w:t>4</w:t>
                            </w:r>
                            <w:r w:rsidR="007E4CE3" w:rsidRPr="007E4CE3">
                              <w:t>T10</w:t>
                            </w:r>
                            <w:r>
                              <w:t xml:space="preserve">_ _ _ </w:t>
                            </w:r>
                          </w:p>
                          <w:p w14:paraId="480D1002" w14:textId="77777777" w:rsidR="007375FE" w:rsidRDefault="007375FE" w:rsidP="007375FE">
                            <w:pPr>
                              <w:ind w:left="0"/>
                            </w:pPr>
                          </w:p>
                          <w:p w14:paraId="550664A7" w14:textId="2DA3550A" w:rsidR="007375FE" w:rsidRDefault="007375FE" w:rsidP="007375FE">
                            <w:pPr>
                              <w:ind w:left="0"/>
                            </w:pPr>
                            <w:r>
                              <w:t>Layin Hold down Clip items 8178T10, 8178T20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ECE2A66" id="_x0000_t202" coordsize="21600,21600" o:spt="202" path="m,l,21600r21600,l21600,xe">
                <v:stroke joinstyle="miter"/>
                <v:path gradientshapeok="t" o:connecttype="rect"/>
              </v:shapetype>
              <v:shape id="Text Box 2" o:spid="_x0000_s1026" type="#_x0000_t202" style="position:absolute;left:0;text-align:left;margin-left:342.55pt;margin-top:.8pt;width:3in;height:101.1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">
                <v:textbox style="mso-fit-shape-to-text:t">
                  <w:txbxContent>
                    <w:p w14:paraId="3E37A1B4" w14:textId="77777777" w:rsidR="007375FE" w:rsidRDefault="007375FE" w:rsidP="007375FE">
                      <w:pPr>
                        <w:ind w:left="0"/>
                      </w:pPr>
                      <w:r>
                        <w:t>Lay</w:t>
                      </w:r>
                      <w:r w:rsidR="007E4CE3">
                        <w:t>-I</w:t>
                      </w:r>
                      <w:r>
                        <w:t>n</w:t>
                      </w:r>
                    </w:p>
                    <w:p w14:paraId="77433E18" w14:textId="77777777" w:rsidR="007375FE" w:rsidRDefault="007375FE" w:rsidP="007375FE">
                      <w:pPr>
                        <w:ind w:left="0"/>
                      </w:pPr>
                      <w:r>
                        <w:t xml:space="preserve">Item </w:t>
                      </w:r>
                      <w:r w:rsidR="007E4CE3" w:rsidRPr="007E4CE3">
                        <w:t>5340W2L02T10</w:t>
                      </w:r>
                      <w:r>
                        <w:t>_ _ _</w:t>
                      </w:r>
                    </w:p>
                    <w:p w14:paraId="69B21866" w14:textId="77777777" w:rsidR="007375FE" w:rsidRDefault="007375FE" w:rsidP="007375FE">
                      <w:pPr>
                        <w:ind w:left="0"/>
                      </w:pPr>
                      <w:r>
                        <w:t xml:space="preserve">Item </w:t>
                      </w:r>
                      <w:r w:rsidR="007E4CE3" w:rsidRPr="007E4CE3">
                        <w:t>5340W2L0</w:t>
                      </w:r>
                      <w:r w:rsidR="007E4CE3">
                        <w:t>4</w:t>
                      </w:r>
                      <w:r w:rsidR="007E4CE3" w:rsidRPr="007E4CE3">
                        <w:t>T10</w:t>
                      </w:r>
                      <w:r>
                        <w:t>_ _ _</w:t>
                      </w:r>
                    </w:p>
                    <w:p w14:paraId="65F1AC7B" w14:textId="77777777" w:rsidR="00B33F62" w:rsidRDefault="00B33F62" w:rsidP="007375FE">
                      <w:pPr>
                        <w:ind w:left="0"/>
                      </w:pPr>
                    </w:p>
                    <w:p w14:paraId="705F00A8" w14:textId="6E023680" w:rsidR="007375FE" w:rsidRDefault="007375FE" w:rsidP="007375FE">
                      <w:pPr>
                        <w:ind w:left="0"/>
                      </w:pPr>
                      <w:r>
                        <w:t>Tegular</w:t>
                      </w:r>
                    </w:p>
                    <w:p w14:paraId="07A913B0" w14:textId="77777777" w:rsidR="007375FE" w:rsidRDefault="007375FE" w:rsidP="007375FE">
                      <w:pPr>
                        <w:ind w:left="0"/>
                      </w:pPr>
                      <w:r>
                        <w:t xml:space="preserve">Item </w:t>
                      </w:r>
                      <w:r w:rsidR="007E4CE3" w:rsidRPr="007E4CE3">
                        <w:t>5339W2L02T10</w:t>
                      </w:r>
                      <w:r>
                        <w:t xml:space="preserve">_ _ _ </w:t>
                      </w:r>
                    </w:p>
                    <w:p w14:paraId="7C64F4B7" w14:textId="77777777" w:rsidR="007375FE" w:rsidRDefault="007375FE" w:rsidP="007375FE">
                      <w:pPr>
                        <w:ind w:left="0"/>
                      </w:pPr>
                      <w:r>
                        <w:t xml:space="preserve">Item </w:t>
                      </w:r>
                      <w:r w:rsidR="007E4CE3" w:rsidRPr="007E4CE3">
                        <w:t>5339W2L0</w:t>
                      </w:r>
                      <w:r w:rsidR="007E4CE3">
                        <w:t>4</w:t>
                      </w:r>
                      <w:r w:rsidR="007E4CE3" w:rsidRPr="007E4CE3">
                        <w:t>T10</w:t>
                      </w:r>
                      <w:r>
                        <w:t xml:space="preserve">_ _ _ </w:t>
                      </w:r>
                    </w:p>
                    <w:p w14:paraId="480D1002" w14:textId="77777777" w:rsidR="007375FE" w:rsidRDefault="007375FE" w:rsidP="007375FE">
                      <w:pPr>
                        <w:ind w:left="0"/>
                      </w:pPr>
                    </w:p>
                    <w:p w14:paraId="550664A7" w14:textId="2DA3550A" w:rsidR="007375FE" w:rsidRDefault="007375FE" w:rsidP="007375FE">
                      <w:pPr>
                        <w:ind w:left="0"/>
                      </w:pPr>
                      <w:r>
                        <w:t>Layin Hold down Clip items 8178T10, 8178T20</w:t>
                      </w:r>
                    </w:p>
                  </w:txbxContent>
                </v:textbox>
                <w10:wrap type="square"/>
              </v:shape>
            </w:pict>
          </mc:Fallback>
        </mc:AlternateContent>
      </w:r>
      <w:r w:rsidR="00F42F98">
        <w:t>Related Sections:</w:t>
      </w:r>
    </w:p>
    <w:p w14:paraId="50A9678F" w14:textId="77777777" w:rsidR="001861DC" w:rsidRPr="001861DC" w:rsidRDefault="001861DC" w:rsidP="00F52797">
      <w:pPr>
        <w:pStyle w:val="ManuSpec3"/>
        <w:numPr>
          <w:ilvl w:val="1"/>
          <w:numId w:val="41"/>
        </w:numPr>
      </w:pPr>
      <w:r w:rsidRPr="001861DC">
        <w:t>Section 09 51 00 – Acoustical Ceilings</w:t>
      </w:r>
    </w:p>
    <w:p w14:paraId="0DF6B4BD" w14:textId="77777777" w:rsidR="001861DC" w:rsidRPr="001861DC" w:rsidRDefault="001861DC" w:rsidP="00F52797">
      <w:pPr>
        <w:pStyle w:val="ManuSpec4"/>
        <w:numPr>
          <w:ilvl w:val="1"/>
          <w:numId w:val="41"/>
        </w:numPr>
      </w:pPr>
      <w:r w:rsidRPr="001861DC">
        <w:t>Section 09 53 00 – Acoustical Ceiling Suspension Assemblies</w:t>
      </w:r>
    </w:p>
    <w:p w14:paraId="4C807DB1" w14:textId="77777777" w:rsidR="001861DC" w:rsidRDefault="001861DC" w:rsidP="00F52797">
      <w:pPr>
        <w:pStyle w:val="ManuSpec4"/>
        <w:numPr>
          <w:ilvl w:val="1"/>
          <w:numId w:val="41"/>
        </w:numPr>
      </w:pPr>
      <w:r w:rsidRPr="001861DC">
        <w:t>Section 09 20 00 – Plaster and Gypsum Board</w:t>
      </w:r>
    </w:p>
    <w:p w14:paraId="7862D0A1" w14:textId="77777777" w:rsidR="00960860" w:rsidRDefault="00960860" w:rsidP="00960860">
      <w:pPr>
        <w:pStyle w:val="ManuSpec4"/>
        <w:numPr>
          <w:ilvl w:val="1"/>
          <w:numId w:val="41"/>
        </w:numPr>
      </w:pPr>
      <w:r>
        <w:t>Section 01 81 13 – Sustainable Design Requirements</w:t>
      </w:r>
    </w:p>
    <w:p w14:paraId="01EAAED2" w14:textId="77777777" w:rsidR="00960860" w:rsidRPr="001861DC" w:rsidRDefault="000E6BAF" w:rsidP="00960860">
      <w:pPr>
        <w:pStyle w:val="ManuSpec4"/>
        <w:numPr>
          <w:ilvl w:val="1"/>
          <w:numId w:val="41"/>
        </w:numPr>
      </w:pPr>
      <w:r>
        <w:t>Section 01 81 19 – Indoor Air Q</w:t>
      </w:r>
      <w:r w:rsidR="00960860">
        <w:t>uality Requirements</w:t>
      </w:r>
    </w:p>
    <w:p w14:paraId="23416B5C" w14:textId="77777777" w:rsidR="001861DC" w:rsidRPr="001861DC" w:rsidRDefault="001861DC" w:rsidP="00F52797">
      <w:pPr>
        <w:pStyle w:val="ManuSpec4"/>
        <w:numPr>
          <w:ilvl w:val="1"/>
          <w:numId w:val="41"/>
        </w:numPr>
      </w:pPr>
      <w:r w:rsidRPr="001861DC">
        <w:t>Divisions 23 – HVAC Air Distribution</w:t>
      </w:r>
    </w:p>
    <w:p w14:paraId="1FC05D53" w14:textId="77777777" w:rsidR="001861DC" w:rsidRDefault="001861DC" w:rsidP="00F52797">
      <w:pPr>
        <w:pStyle w:val="ManuSpec4"/>
        <w:numPr>
          <w:ilvl w:val="1"/>
          <w:numId w:val="41"/>
        </w:numPr>
      </w:pPr>
      <w:r w:rsidRPr="001861DC">
        <w:t xml:space="preserve">Division 26 – Electrical </w:t>
      </w:r>
    </w:p>
    <w:p w14:paraId="31C90CC6" w14:textId="77777777" w:rsidR="00166151" w:rsidRDefault="00166151" w:rsidP="00F52797">
      <w:pPr>
        <w:pStyle w:val="ManuSpec3"/>
        <w:numPr>
          <w:ilvl w:val="0"/>
          <w:numId w:val="41"/>
        </w:numPr>
      </w:pPr>
      <w:r>
        <w:t>Alternates</w:t>
      </w:r>
    </w:p>
    <w:p w14:paraId="08FBD6AF" w14:textId="77777777" w:rsidR="00166151" w:rsidRDefault="00166151" w:rsidP="00F52797">
      <w:pPr>
        <w:pStyle w:val="ManuSpec4"/>
        <w:numPr>
          <w:ilvl w:val="1"/>
          <w:numId w:val="41"/>
        </w:numPr>
        <w:tabs>
          <w:tab w:val="clear" w:pos="1368"/>
          <w:tab w:val="left" w:pos="1350"/>
        </w:tabs>
      </w:pPr>
      <w:r>
        <w:t>Prior Approval: Unless otherwise provided for in the Contract documents, proposed product substitutions may be submitted no later than TEN (10) working days prior to the date established for receipt of bids.  Acceptability of a proposed</w:t>
      </w:r>
      <w:r w:rsidR="00900CD3">
        <w:t xml:space="preserve"> </w:t>
      </w:r>
      <w:r>
        <w:t>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4067A761" w14:textId="77777777" w:rsidR="00166151" w:rsidRDefault="00166151" w:rsidP="00F52797">
      <w:pPr>
        <w:pStyle w:val="ManuSpec4"/>
        <w:numPr>
          <w:ilvl w:val="1"/>
          <w:numId w:val="41"/>
        </w:numPr>
        <w:tabs>
          <w:tab w:val="clear" w:pos="1368"/>
          <w:tab w:val="left" w:pos="1260"/>
        </w:tabs>
      </w:pPr>
      <w:r>
        <w:t>Submittals that do not provide adequate data for the product evaluation will not be considered.  The proposed substitution must meet all requirements of this section, including but not necessarily limited to</w:t>
      </w:r>
      <w:r w:rsidR="00C42D64">
        <w:t xml:space="preserve">, the following: Single source </w:t>
      </w:r>
      <w:r>
        <w:t>materials suppliers (if specified in Section 1.5); Underwriters’ Laboratories Classified Acoustical performance; Panel design, size, composition, color, and finish; Suspension system component profiles and sizes; Compliance with the referenced standards.</w:t>
      </w:r>
    </w:p>
    <w:p w14:paraId="638D09BB" w14:textId="77777777" w:rsidR="00F42F98" w:rsidRDefault="00F42F98" w:rsidP="00434B4A">
      <w:pPr>
        <w:pStyle w:val="ManuSpec1"/>
        <w:numPr>
          <w:ilvl w:val="1"/>
          <w:numId w:val="10"/>
        </w:numPr>
      </w:pPr>
      <w:r>
        <w:t>REFERENCES</w:t>
      </w:r>
    </w:p>
    <w:p w14:paraId="34BB2E70" w14:textId="77777777" w:rsidR="008A17FB" w:rsidRPr="008A17FB" w:rsidRDefault="008A17FB" w:rsidP="00900CD3">
      <w:pPr>
        <w:pStyle w:val="ManuSpec3"/>
        <w:numPr>
          <w:ilvl w:val="0"/>
          <w:numId w:val="40"/>
        </w:numPr>
      </w:pPr>
      <w:r w:rsidRPr="008A17FB">
        <w:t>American Society for Testing and Materials (ASTM)</w:t>
      </w:r>
    </w:p>
    <w:p w14:paraId="0BF160EC" w14:textId="77777777" w:rsidR="008A17FB" w:rsidRPr="008A17FB" w:rsidRDefault="008A17FB" w:rsidP="00900CD3">
      <w:pPr>
        <w:numPr>
          <w:ilvl w:val="1"/>
          <w:numId w:val="40"/>
        </w:numPr>
      </w:pPr>
      <w:r w:rsidRPr="008A17FB">
        <w:t>ASTM A 1008 Standard Specification for Steel, Sheet, Cold Rolled, Carbon, Structural, Hig</w:t>
      </w:r>
      <w:r w:rsidR="00644945">
        <w:t xml:space="preserve">h-Strength Low </w:t>
      </w:r>
      <w:r w:rsidRPr="008A17FB">
        <w:t>Alloy and High-Strength Low-Alloy with Improved Formability</w:t>
      </w:r>
    </w:p>
    <w:p w14:paraId="461FF63B" w14:textId="77777777" w:rsidR="008A17FB" w:rsidRPr="008A17FB" w:rsidRDefault="008A17FB" w:rsidP="00900CD3">
      <w:pPr>
        <w:numPr>
          <w:ilvl w:val="1"/>
          <w:numId w:val="40"/>
        </w:numPr>
      </w:pPr>
      <w:r w:rsidRPr="008A17FB">
        <w:t>ASTM A 641 Standard Specification for Zinc-Coated (Galvanized) Carbon Steel Wire</w:t>
      </w:r>
    </w:p>
    <w:p w14:paraId="53360DA0" w14:textId="77777777" w:rsidR="008A17FB" w:rsidRPr="008A17FB" w:rsidRDefault="008A17FB" w:rsidP="00900CD3">
      <w:pPr>
        <w:numPr>
          <w:ilvl w:val="1"/>
          <w:numId w:val="40"/>
        </w:numPr>
      </w:pPr>
      <w:r w:rsidRPr="008A17FB">
        <w:t xml:space="preserve">ASTM A 653 Standard Specification for Steel Sheet, Zinc-Coated (Galvanized) by the Hot-Dip Process </w:t>
      </w:r>
    </w:p>
    <w:p w14:paraId="5BB584F2" w14:textId="77777777" w:rsidR="008A17FB" w:rsidRPr="008A17FB" w:rsidRDefault="008A17FB" w:rsidP="00900CD3">
      <w:pPr>
        <w:numPr>
          <w:ilvl w:val="1"/>
          <w:numId w:val="40"/>
        </w:numPr>
      </w:pPr>
      <w:r w:rsidRPr="008A17FB">
        <w:t>ASTM C 423 Sound Absorption and Sound Absorption Coefficients by the Reverberation Room Method</w:t>
      </w:r>
    </w:p>
    <w:p w14:paraId="5DBA1F3D" w14:textId="77777777" w:rsidR="008A17FB" w:rsidRPr="008A17FB" w:rsidRDefault="008A17FB" w:rsidP="00900CD3">
      <w:pPr>
        <w:numPr>
          <w:ilvl w:val="1"/>
          <w:numId w:val="40"/>
        </w:numPr>
      </w:pPr>
      <w:r w:rsidRPr="008A17FB">
        <w:t>ASTM C 635 Standard Specification for Metal Suspension Systems for Acoustical Tile and Lay-in Panel Ceilings</w:t>
      </w:r>
    </w:p>
    <w:p w14:paraId="484D5382" w14:textId="77777777" w:rsidR="008A17FB" w:rsidRPr="008A17FB" w:rsidRDefault="008A17FB" w:rsidP="00900CD3">
      <w:pPr>
        <w:numPr>
          <w:ilvl w:val="1"/>
          <w:numId w:val="40"/>
        </w:numPr>
      </w:pPr>
      <w:r w:rsidRPr="008A17FB">
        <w:t>ASTM C 636 Recommended Practice for Installation of Metal Ceiling Suspension Systems for Acoustical Tile and Lay-in Panels</w:t>
      </w:r>
    </w:p>
    <w:p w14:paraId="59896EBA" w14:textId="77777777" w:rsidR="008A17FB" w:rsidRPr="008A17FB" w:rsidRDefault="008A17FB" w:rsidP="00900CD3">
      <w:pPr>
        <w:numPr>
          <w:ilvl w:val="1"/>
          <w:numId w:val="40"/>
        </w:numPr>
      </w:pPr>
      <w:r w:rsidRPr="008A17FB">
        <w:t xml:space="preserve">ASTM D 3273 Standard Test Method for Resistance to Growth of Mold on the Surface of Interior Coatings in an Environmental Chamber </w:t>
      </w:r>
    </w:p>
    <w:p w14:paraId="0869C0DF" w14:textId="77777777" w:rsidR="008A17FB" w:rsidRPr="008A17FB" w:rsidRDefault="008A17FB" w:rsidP="00900CD3">
      <w:pPr>
        <w:numPr>
          <w:ilvl w:val="1"/>
          <w:numId w:val="40"/>
        </w:numPr>
      </w:pPr>
      <w:r w:rsidRPr="008A17FB">
        <w:t>ASTM E 84 Standard Test Method for Surface Burning Characteristics of Building Materials</w:t>
      </w:r>
    </w:p>
    <w:p w14:paraId="5C18E2AF" w14:textId="77777777" w:rsidR="008A17FB" w:rsidRPr="008A17FB" w:rsidRDefault="008A17FB" w:rsidP="00900CD3">
      <w:pPr>
        <w:numPr>
          <w:ilvl w:val="1"/>
          <w:numId w:val="40"/>
        </w:numPr>
      </w:pPr>
      <w:r w:rsidRPr="008A17FB">
        <w:t>ASTM E 580 Installation of Metal Suspension Systems in Areas Requiring Moderate Seismic Restraint</w:t>
      </w:r>
    </w:p>
    <w:p w14:paraId="41BD2BD7" w14:textId="77777777" w:rsidR="008A17FB" w:rsidRPr="008A17FB" w:rsidRDefault="008A17FB" w:rsidP="00900CD3">
      <w:pPr>
        <w:numPr>
          <w:ilvl w:val="1"/>
          <w:numId w:val="40"/>
        </w:numPr>
      </w:pPr>
      <w:r w:rsidRPr="008A17FB">
        <w:t>ASTM E 1111 Standard Test Method for Measuring the Interzone Attenuation of Ceilings Systems</w:t>
      </w:r>
    </w:p>
    <w:p w14:paraId="1147AFE6" w14:textId="77777777" w:rsidR="008A17FB" w:rsidRPr="008A17FB" w:rsidRDefault="008A17FB" w:rsidP="00900CD3">
      <w:pPr>
        <w:numPr>
          <w:ilvl w:val="1"/>
          <w:numId w:val="40"/>
        </w:numPr>
      </w:pPr>
      <w:r w:rsidRPr="008A17FB">
        <w:t xml:space="preserve">ASTM E 1414 Standard Test Method for Airborne Sound Attenuation </w:t>
      </w:r>
      <w:r w:rsidR="00644945" w:rsidRPr="008A17FB">
        <w:t>between</w:t>
      </w:r>
      <w:r w:rsidRPr="008A17FB">
        <w:t xml:space="preserve"> Rooms Sharing a Common Ceiling Plenum </w:t>
      </w:r>
    </w:p>
    <w:p w14:paraId="0633C766" w14:textId="77777777" w:rsidR="008A17FB" w:rsidRPr="008A17FB" w:rsidRDefault="008A17FB" w:rsidP="00900CD3">
      <w:pPr>
        <w:numPr>
          <w:ilvl w:val="1"/>
          <w:numId w:val="40"/>
        </w:numPr>
      </w:pPr>
      <w:r w:rsidRPr="008A17FB">
        <w:t>ASTM E 1264 Classification for Acoustical Ceiling Products</w:t>
      </w:r>
    </w:p>
    <w:p w14:paraId="0B755A6A" w14:textId="77777777" w:rsidR="008A17FB" w:rsidRPr="008A17FB" w:rsidRDefault="008A17FB" w:rsidP="00900CD3">
      <w:pPr>
        <w:pStyle w:val="ManuSpec3"/>
        <w:numPr>
          <w:ilvl w:val="0"/>
          <w:numId w:val="40"/>
        </w:numPr>
      </w:pPr>
      <w:r w:rsidRPr="008A17FB">
        <w:t>International Building Code</w:t>
      </w:r>
    </w:p>
    <w:p w14:paraId="301A5D7D" w14:textId="77777777" w:rsidR="008A17FB" w:rsidRPr="008A17FB" w:rsidRDefault="008A17FB" w:rsidP="00900CD3">
      <w:pPr>
        <w:pStyle w:val="ManuSpec3"/>
        <w:numPr>
          <w:ilvl w:val="0"/>
          <w:numId w:val="40"/>
        </w:numPr>
      </w:pPr>
      <w:r w:rsidRPr="008A17FB">
        <w:t>ASHRAE Standard 62.1-2004, "Ventilation for Acceptable Indoor Air Quality"</w:t>
      </w:r>
    </w:p>
    <w:p w14:paraId="7E815B19" w14:textId="77777777" w:rsidR="008A17FB" w:rsidRPr="008A17FB" w:rsidRDefault="008A17FB" w:rsidP="00900CD3">
      <w:pPr>
        <w:pStyle w:val="ManuSpec3"/>
        <w:numPr>
          <w:ilvl w:val="0"/>
          <w:numId w:val="40"/>
        </w:numPr>
      </w:pPr>
      <w:r w:rsidRPr="008A17FB">
        <w:lastRenderedPageBreak/>
        <w:t>NFPA 70 National Electrical Code</w:t>
      </w:r>
    </w:p>
    <w:p w14:paraId="4390D45B" w14:textId="77777777" w:rsidR="008A17FB" w:rsidRDefault="008A17FB" w:rsidP="00900CD3">
      <w:pPr>
        <w:pStyle w:val="ManuSpec3"/>
        <w:numPr>
          <w:ilvl w:val="0"/>
          <w:numId w:val="40"/>
        </w:numPr>
      </w:pPr>
      <w:r w:rsidRPr="008A17FB">
        <w:t>A</w:t>
      </w:r>
      <w:r w:rsidR="00537293">
        <w:t>S</w:t>
      </w:r>
      <w:r w:rsidRPr="008A17FB">
        <w:t>CE 7 American Society of Civil Engineers, Minimum Design Loads for Buildings and Other Structures</w:t>
      </w:r>
    </w:p>
    <w:p w14:paraId="262F6DB8" w14:textId="77777777" w:rsidR="00900CD3" w:rsidRPr="008A17FB" w:rsidRDefault="00900CD3" w:rsidP="00900CD3">
      <w:pPr>
        <w:pStyle w:val="ManuSpec3"/>
        <w:numPr>
          <w:ilvl w:val="0"/>
          <w:numId w:val="40"/>
        </w:numPr>
      </w:pPr>
      <w:r w:rsidRPr="00900CD3">
        <w:t>International Code Council-Evaluation Services - AC 156 Acceptance Criteria for Seismic Qualification</w:t>
      </w:r>
      <w:r>
        <w:t xml:space="preserve"> Testing of nonstructural components</w:t>
      </w:r>
    </w:p>
    <w:p w14:paraId="0490EA57" w14:textId="77777777" w:rsidR="008A17FB" w:rsidRPr="008A17FB" w:rsidRDefault="008A17FB" w:rsidP="00900CD3">
      <w:pPr>
        <w:pStyle w:val="ManuSpec3"/>
        <w:numPr>
          <w:ilvl w:val="0"/>
          <w:numId w:val="40"/>
        </w:numPr>
      </w:pPr>
      <w:r w:rsidRPr="008A17FB">
        <w:t xml:space="preserve">International Code Council-Evaluation Services Report – Seismic Engineer Report </w:t>
      </w:r>
    </w:p>
    <w:p w14:paraId="467AAB73" w14:textId="77777777" w:rsidR="0034751A" w:rsidRDefault="008A17FB" w:rsidP="00900CD3">
      <w:pPr>
        <w:pStyle w:val="ManuSpec4"/>
        <w:numPr>
          <w:ilvl w:val="0"/>
          <w:numId w:val="40"/>
        </w:numPr>
      </w:pPr>
      <w:r w:rsidRPr="008A17FB">
        <w:t>ESR 1308 – Armstrong Suspension Systems</w:t>
      </w:r>
    </w:p>
    <w:p w14:paraId="6B103C2F" w14:textId="77777777" w:rsidR="0034751A" w:rsidRPr="0034751A" w:rsidRDefault="0034751A" w:rsidP="00900CD3">
      <w:pPr>
        <w:pStyle w:val="ManuSpec4"/>
        <w:numPr>
          <w:ilvl w:val="0"/>
          <w:numId w:val="40"/>
        </w:numPr>
      </w:pPr>
      <w:r w:rsidRPr="0034751A">
        <w:t>ICC-ES Evaluation Report ESR-1112.</w:t>
      </w:r>
    </w:p>
    <w:p w14:paraId="68E1B602" w14:textId="77777777" w:rsidR="008A17FB" w:rsidRDefault="008A17FB" w:rsidP="00900CD3">
      <w:pPr>
        <w:pStyle w:val="ManuSpec3"/>
        <w:numPr>
          <w:ilvl w:val="0"/>
          <w:numId w:val="40"/>
        </w:numPr>
      </w:pPr>
      <w:r w:rsidRPr="008A17FB">
        <w:t>California Department of Public Health CDPH/EHLB Emission Standard Method Version 1.1 2010</w:t>
      </w:r>
    </w:p>
    <w:p w14:paraId="361049F6" w14:textId="77777777" w:rsidR="00644945" w:rsidRPr="008A17FB" w:rsidRDefault="00644945" w:rsidP="00900CD3">
      <w:pPr>
        <w:pStyle w:val="ManuSpec3"/>
        <w:numPr>
          <w:ilvl w:val="0"/>
          <w:numId w:val="40"/>
        </w:numPr>
      </w:pPr>
      <w:r>
        <w:t>L</w:t>
      </w:r>
      <w:r w:rsidR="008B3819">
        <w:t>.</w:t>
      </w:r>
      <w:r>
        <w:t>E</w:t>
      </w:r>
      <w:r w:rsidR="008B3819">
        <w:t>.E.</w:t>
      </w:r>
      <w:r>
        <w:t>D</w:t>
      </w:r>
      <w:r w:rsidR="008B3819">
        <w:t>.</w:t>
      </w:r>
      <w:r>
        <w:t xml:space="preserve"> - Leadership</w:t>
      </w:r>
      <w:r w:rsidR="00900CD3" w:rsidRPr="00900CD3">
        <w:t xml:space="preserve"> in Energy and Environmental Design is a set of rating systems for the design, construction</w:t>
      </w:r>
      <w:r w:rsidR="00900CD3">
        <w:t>, operation, and maintenance of green buildings</w:t>
      </w:r>
    </w:p>
    <w:p w14:paraId="29F2370A" w14:textId="77777777" w:rsidR="008A17FB" w:rsidRPr="008A17FB" w:rsidRDefault="008A17FB" w:rsidP="00584C1D">
      <w:pPr>
        <w:pStyle w:val="ManuSpec3"/>
        <w:numPr>
          <w:ilvl w:val="0"/>
          <w:numId w:val="0"/>
        </w:numPr>
        <w:ind w:left="720"/>
      </w:pPr>
    </w:p>
    <w:p w14:paraId="4C3637D9" w14:textId="77777777" w:rsidR="00F42F98" w:rsidRDefault="00F42F98" w:rsidP="00434B4A">
      <w:pPr>
        <w:pStyle w:val="ManuSpec1"/>
        <w:numPr>
          <w:ilvl w:val="1"/>
          <w:numId w:val="10"/>
        </w:numPr>
      </w:pPr>
      <w:r>
        <w:t>SYSTEM DESCRIPTION</w:t>
      </w:r>
    </w:p>
    <w:p w14:paraId="57096908" w14:textId="77777777" w:rsidR="008A17FB" w:rsidRPr="00537293" w:rsidRDefault="008A17FB" w:rsidP="00434B4A">
      <w:pPr>
        <w:rPr>
          <w:color w:val="FF0000"/>
        </w:rPr>
      </w:pPr>
      <w:r w:rsidRPr="00537293">
        <w:rPr>
          <w:color w:val="FF0000"/>
        </w:rPr>
        <w:t>Build Type / Finished Form as selected by customer</w:t>
      </w:r>
    </w:p>
    <w:p w14:paraId="1F0F32A6" w14:textId="77777777" w:rsidR="00F81636" w:rsidRPr="002A628F" w:rsidRDefault="00F81636" w:rsidP="00434B4A"/>
    <w:p w14:paraId="2516BC82" w14:textId="77777777" w:rsidR="00F42F98" w:rsidRDefault="00F42F98" w:rsidP="00434B4A">
      <w:pPr>
        <w:pStyle w:val="ManuSpec1"/>
        <w:numPr>
          <w:ilvl w:val="1"/>
          <w:numId w:val="10"/>
        </w:numPr>
      </w:pPr>
      <w:r>
        <w:t>SUBMITTALS</w:t>
      </w:r>
    </w:p>
    <w:p w14:paraId="744A9586" w14:textId="77777777" w:rsidR="008A17FB" w:rsidRPr="008A17FB" w:rsidRDefault="008A17FB" w:rsidP="00537293">
      <w:pPr>
        <w:numPr>
          <w:ilvl w:val="0"/>
          <w:numId w:val="39"/>
        </w:numPr>
        <w:tabs>
          <w:tab w:val="clear" w:pos="720"/>
          <w:tab w:val="num" w:pos="900"/>
        </w:tabs>
        <w:ind w:left="900"/>
      </w:pPr>
      <w:r w:rsidRPr="008A17FB">
        <w:t>Product Data:  Submit manufacturer’s technical data for each type of acoustical ceiling unit and suspension system required.</w:t>
      </w:r>
    </w:p>
    <w:p w14:paraId="6C572EC3" w14:textId="77777777" w:rsidR="008A17FB" w:rsidRPr="008A17FB" w:rsidRDefault="008A17FB" w:rsidP="00537293">
      <w:pPr>
        <w:ind w:left="900"/>
      </w:pPr>
    </w:p>
    <w:p w14:paraId="67A9DD0F" w14:textId="77777777" w:rsidR="008A17FB" w:rsidRPr="008A17FB" w:rsidRDefault="00537293" w:rsidP="00537293">
      <w:pPr>
        <w:numPr>
          <w:ilvl w:val="0"/>
          <w:numId w:val="39"/>
        </w:numPr>
        <w:tabs>
          <w:tab w:val="clear" w:pos="720"/>
          <w:tab w:val="num" w:pos="900"/>
        </w:tabs>
        <w:ind w:left="900"/>
      </w:pPr>
      <w:r>
        <w:t>S</w:t>
      </w:r>
      <w:r w:rsidR="008A17FB" w:rsidRPr="008A17FB">
        <w:t xml:space="preserve">amples:  Minimum </w:t>
      </w:r>
      <w:r w:rsidR="007E4CE3">
        <w:t>12-inch</w:t>
      </w:r>
      <w:r w:rsidR="008A17FB" w:rsidRPr="008A17FB">
        <w:t xml:space="preserve"> x </w:t>
      </w:r>
      <w:r w:rsidR="007E4CE3">
        <w:t>12-</w:t>
      </w:r>
      <w:r w:rsidR="008A17FB" w:rsidRPr="008A17FB">
        <w:t xml:space="preserve">inch samples of specified acoustical panel; </w:t>
      </w:r>
      <w:proofErr w:type="gramStart"/>
      <w:r w:rsidR="008A17FB" w:rsidRPr="008A17FB">
        <w:t>8 inch long</w:t>
      </w:r>
      <w:proofErr w:type="gramEnd"/>
      <w:r w:rsidR="008A17FB" w:rsidRPr="008A17FB">
        <w:t xml:space="preserve"> samples of exposed wall molding and suspension system, including main runner and 4 foot cross tees.</w:t>
      </w:r>
    </w:p>
    <w:p w14:paraId="7A9269C7" w14:textId="77777777" w:rsidR="008A17FB" w:rsidRPr="008A17FB" w:rsidRDefault="008A17FB" w:rsidP="00537293">
      <w:pPr>
        <w:ind w:left="900"/>
      </w:pPr>
    </w:p>
    <w:p w14:paraId="5DF0F59F" w14:textId="77777777" w:rsidR="008A17FB" w:rsidRPr="008A17FB" w:rsidRDefault="008A17FB" w:rsidP="00537293">
      <w:pPr>
        <w:numPr>
          <w:ilvl w:val="0"/>
          <w:numId w:val="39"/>
        </w:numPr>
        <w:tabs>
          <w:tab w:val="clear" w:pos="720"/>
          <w:tab w:val="num" w:pos="900"/>
        </w:tabs>
        <w:ind w:left="900"/>
      </w:pPr>
      <w:r w:rsidRPr="008A17FB">
        <w:t xml:space="preserve">Shop Drawings: Layout and details of acoustical ceilings show locations of items that are to be coordinated </w:t>
      </w:r>
      <w:proofErr w:type="gramStart"/>
      <w:r w:rsidRPr="008A17FB">
        <w:t>with, or</w:t>
      </w:r>
      <w:proofErr w:type="gramEnd"/>
      <w:r w:rsidRPr="008A17FB">
        <w:t xml:space="preserve"> supported by the ceilings.</w:t>
      </w:r>
    </w:p>
    <w:p w14:paraId="000BB832" w14:textId="77777777" w:rsidR="008A17FB" w:rsidRPr="008A17FB" w:rsidRDefault="008A17FB" w:rsidP="00537293">
      <w:pPr>
        <w:ind w:left="900"/>
      </w:pPr>
    </w:p>
    <w:p w14:paraId="5CA60B10" w14:textId="77777777" w:rsidR="008A17FB" w:rsidRPr="008A17FB" w:rsidRDefault="008A17FB" w:rsidP="00537293">
      <w:pPr>
        <w:numPr>
          <w:ilvl w:val="0"/>
          <w:numId w:val="39"/>
        </w:numPr>
        <w:tabs>
          <w:tab w:val="clear" w:pos="720"/>
          <w:tab w:val="num" w:pos="900"/>
        </w:tabs>
        <w:ind w:left="900"/>
      </w:pPr>
      <w:r w:rsidRPr="008A17FB">
        <w:t xml:space="preserve">Certifications:  Manufacturer’s certifications that products comply with specified requirements, including laboratory reports showing compliance with specified tests and standards.  For acoustical performance, </w:t>
      </w:r>
      <w:r w:rsidR="00FD3039">
        <w:t xml:space="preserve">products must be tested to the E400 </w:t>
      </w:r>
      <w:r w:rsidR="00CC5C6E">
        <w:t>method</w:t>
      </w:r>
      <w:r w:rsidRPr="008A17FB">
        <w:t>.</w:t>
      </w:r>
    </w:p>
    <w:p w14:paraId="690347CB" w14:textId="77777777" w:rsidR="008A17FB" w:rsidRPr="008A17FB" w:rsidRDefault="008A17FB" w:rsidP="00537293">
      <w:pPr>
        <w:ind w:left="900"/>
      </w:pPr>
    </w:p>
    <w:p w14:paraId="3DE61C33" w14:textId="77777777" w:rsidR="008A17FB" w:rsidRDefault="006700A4" w:rsidP="00960860">
      <w:pPr>
        <w:numPr>
          <w:ilvl w:val="0"/>
          <w:numId w:val="39"/>
        </w:numPr>
        <w:tabs>
          <w:tab w:val="clear" w:pos="720"/>
          <w:tab w:val="num" w:pos="900"/>
        </w:tabs>
        <w:spacing w:after="120"/>
        <w:ind w:left="907" w:right="187"/>
      </w:pPr>
      <w:r>
        <w:t>I</w:t>
      </w:r>
      <w:r w:rsidR="008A17FB" w:rsidRPr="008A17FB">
        <w:t>f the material supplied by the acoustical subcontractor does not have an Underwriter’s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14:paraId="3FD4A81E" w14:textId="77777777" w:rsidR="006F25A5" w:rsidRDefault="006F25A5" w:rsidP="006F25A5">
      <w:pPr>
        <w:spacing w:after="120"/>
        <w:ind w:left="547" w:right="187"/>
      </w:pPr>
    </w:p>
    <w:p w14:paraId="5C426DB3" w14:textId="77777777" w:rsidR="00960860" w:rsidRPr="00960860" w:rsidRDefault="00960860" w:rsidP="00960860">
      <w:pPr>
        <w:pStyle w:val="ManuSpec1"/>
        <w:numPr>
          <w:ilvl w:val="1"/>
          <w:numId w:val="10"/>
        </w:numPr>
      </w:pPr>
      <w:r w:rsidRPr="00960860">
        <w:t>SUSTAINABLE MATERIALS</w:t>
      </w:r>
    </w:p>
    <w:p w14:paraId="7B774DF5" w14:textId="77777777" w:rsidR="00960860" w:rsidRPr="00960860" w:rsidRDefault="00960860" w:rsidP="00960860">
      <w:pPr>
        <w:pStyle w:val="ManuSpec1"/>
        <w:numPr>
          <w:ilvl w:val="0"/>
          <w:numId w:val="43"/>
        </w:numPr>
        <w:rPr>
          <w:b w:val="0"/>
        </w:rPr>
      </w:pPr>
      <w:r w:rsidRPr="00960860">
        <w:rPr>
          <w:b w:val="0"/>
        </w:rPr>
        <w:t xml:space="preserve">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 </w:t>
      </w:r>
    </w:p>
    <w:p w14:paraId="2AF6995B" w14:textId="77777777" w:rsidR="00960860" w:rsidRPr="00960860" w:rsidRDefault="00960860" w:rsidP="00960860">
      <w:pPr>
        <w:pStyle w:val="ManuSpec1"/>
        <w:numPr>
          <w:ilvl w:val="0"/>
          <w:numId w:val="43"/>
        </w:numPr>
        <w:rPr>
          <w:b w:val="0"/>
        </w:rPr>
      </w:pPr>
      <w:r w:rsidRPr="00960860">
        <w:rPr>
          <w:b w:val="0"/>
        </w:rPr>
        <w:t xml:space="preserve">Health Product Declaration. The end use product has a published, complete Health Product Declaration with disclosure at a minimum of 1000ppm of known hazards in compliance with the Health Product Declaration </w:t>
      </w:r>
      <w:proofErr w:type="gramStart"/>
      <w:r w:rsidRPr="00960860">
        <w:rPr>
          <w:b w:val="0"/>
        </w:rPr>
        <w:t>open</w:t>
      </w:r>
      <w:proofErr w:type="gramEnd"/>
      <w:r w:rsidRPr="00960860">
        <w:rPr>
          <w:b w:val="0"/>
        </w:rPr>
        <w:t xml:space="preserve"> Standard.</w:t>
      </w:r>
    </w:p>
    <w:p w14:paraId="5165FA85" w14:textId="77777777" w:rsidR="00960860" w:rsidRPr="00960860" w:rsidRDefault="00960860" w:rsidP="00960860">
      <w:pPr>
        <w:pStyle w:val="ManuSpec1"/>
        <w:numPr>
          <w:ilvl w:val="0"/>
          <w:numId w:val="43"/>
        </w:numPr>
        <w:rPr>
          <w:b w:val="0"/>
        </w:rPr>
      </w:pPr>
      <w:r w:rsidRPr="00960860">
        <w:rPr>
          <w:b w:val="0"/>
        </w:rPr>
        <w:t xml:space="preserve">Declare Label.  The end use product has a published Declare label by the International Living Future Institute with disclosure of 100 ppm with a designation of Red List Free or Compliant (less than 1% proprietary ingredients).  </w:t>
      </w:r>
    </w:p>
    <w:p w14:paraId="50489E93" w14:textId="77777777" w:rsidR="00960860" w:rsidRPr="00960860" w:rsidRDefault="00960860" w:rsidP="00960860">
      <w:pPr>
        <w:pStyle w:val="ManuSpec1"/>
        <w:numPr>
          <w:ilvl w:val="0"/>
          <w:numId w:val="43"/>
        </w:numPr>
        <w:rPr>
          <w:b w:val="0"/>
        </w:rPr>
      </w:pPr>
      <w:r w:rsidRPr="00960860">
        <w:rPr>
          <w:b w:val="0"/>
        </w:rPr>
        <w:t>Low Emitting products with VOC emissions data. Preference will also be given to manufacturers that can provide emissions data showing their products meet CDHP Standard Method v1.1 (Section 01350).</w:t>
      </w:r>
    </w:p>
    <w:p w14:paraId="0CF85A94" w14:textId="77777777" w:rsidR="00960860" w:rsidRPr="00960860" w:rsidRDefault="00960860" w:rsidP="00960860">
      <w:pPr>
        <w:pStyle w:val="ManuSpec1"/>
        <w:numPr>
          <w:ilvl w:val="0"/>
          <w:numId w:val="43"/>
        </w:numPr>
        <w:rPr>
          <w:b w:val="0"/>
        </w:rPr>
      </w:pPr>
      <w:r w:rsidRPr="00960860">
        <w:rPr>
          <w:b w:val="0"/>
        </w:rPr>
        <w:t>Life cycle analysis. Products that have communicated lifecycle data through Environmental Product Declarations (EPDs) will be preferred.</w:t>
      </w:r>
    </w:p>
    <w:p w14:paraId="2EB785D5" w14:textId="77777777" w:rsidR="00960860" w:rsidRPr="00960860" w:rsidRDefault="00960860" w:rsidP="00960860">
      <w:pPr>
        <w:pStyle w:val="ManuSpec1"/>
        <w:numPr>
          <w:ilvl w:val="0"/>
          <w:numId w:val="43"/>
        </w:numPr>
        <w:rPr>
          <w:b w:val="0"/>
        </w:rPr>
      </w:pPr>
      <w:r w:rsidRPr="00960860">
        <w:rPr>
          <w:b w:val="0"/>
        </w:rPr>
        <w:t>End of Life Programs/Recycling: Where applicable, manufacturers that provide the option for recycling of their products into new products at end-of-life through take-back programs will be preferred.</w:t>
      </w:r>
    </w:p>
    <w:p w14:paraId="5195FA58" w14:textId="77777777" w:rsidR="00960860" w:rsidRPr="00960860" w:rsidRDefault="00960860" w:rsidP="00960860">
      <w:pPr>
        <w:pStyle w:val="ManuSpec1"/>
        <w:numPr>
          <w:ilvl w:val="0"/>
          <w:numId w:val="43"/>
        </w:numPr>
        <w:rPr>
          <w:b w:val="0"/>
        </w:rPr>
      </w:pPr>
      <w:r w:rsidRPr="00960860">
        <w:rPr>
          <w:b w:val="0"/>
        </w:rPr>
        <w:t xml:space="preserve">Products meeting LEED V4 requirements </w:t>
      </w:r>
      <w:proofErr w:type="gramStart"/>
      <w:r w:rsidRPr="00960860">
        <w:rPr>
          <w:b w:val="0"/>
        </w:rPr>
        <w:t>including;</w:t>
      </w:r>
      <w:proofErr w:type="gramEnd"/>
    </w:p>
    <w:p w14:paraId="01B1E421" w14:textId="77777777" w:rsidR="00960860" w:rsidRPr="00960860" w:rsidRDefault="00960860" w:rsidP="00960860">
      <w:pPr>
        <w:pStyle w:val="ManuSpec1"/>
        <w:numPr>
          <w:ilvl w:val="1"/>
          <w:numId w:val="43"/>
        </w:numPr>
        <w:rPr>
          <w:b w:val="0"/>
        </w:rPr>
      </w:pPr>
      <w:r w:rsidRPr="00960860">
        <w:rPr>
          <w:b w:val="0"/>
        </w:rPr>
        <w:t>Storage &amp; Collection of Recyclables</w:t>
      </w:r>
    </w:p>
    <w:p w14:paraId="20897785" w14:textId="77777777" w:rsidR="00960860" w:rsidRPr="00960860" w:rsidRDefault="00960860" w:rsidP="00960860">
      <w:pPr>
        <w:pStyle w:val="ManuSpec1"/>
        <w:numPr>
          <w:ilvl w:val="1"/>
          <w:numId w:val="43"/>
        </w:numPr>
        <w:rPr>
          <w:b w:val="0"/>
        </w:rPr>
      </w:pPr>
      <w:r w:rsidRPr="00960860">
        <w:rPr>
          <w:b w:val="0"/>
        </w:rPr>
        <w:t>Construction and Demolition Waste Management Planning</w:t>
      </w:r>
    </w:p>
    <w:p w14:paraId="54BADF44" w14:textId="77777777" w:rsidR="00960860" w:rsidRPr="00960860" w:rsidRDefault="00960860" w:rsidP="00960860">
      <w:pPr>
        <w:pStyle w:val="ManuSpec1"/>
        <w:numPr>
          <w:ilvl w:val="1"/>
          <w:numId w:val="43"/>
        </w:numPr>
        <w:rPr>
          <w:b w:val="0"/>
        </w:rPr>
      </w:pPr>
      <w:r w:rsidRPr="00960860">
        <w:rPr>
          <w:b w:val="0"/>
        </w:rPr>
        <w:t>Building Life-Cycle Impact Reduction</w:t>
      </w:r>
    </w:p>
    <w:p w14:paraId="20141C28" w14:textId="77777777" w:rsidR="00960860" w:rsidRPr="00960860" w:rsidRDefault="00960860" w:rsidP="00960860">
      <w:pPr>
        <w:pStyle w:val="ManuSpec1"/>
        <w:numPr>
          <w:ilvl w:val="1"/>
          <w:numId w:val="43"/>
        </w:numPr>
        <w:rPr>
          <w:b w:val="0"/>
        </w:rPr>
      </w:pPr>
      <w:r w:rsidRPr="00960860">
        <w:rPr>
          <w:b w:val="0"/>
        </w:rPr>
        <w:t>Building Product Disclosure and Optimization Environmental Product Declarations</w:t>
      </w:r>
    </w:p>
    <w:p w14:paraId="3E88E5F3" w14:textId="77777777" w:rsidR="00960860" w:rsidRPr="00960860" w:rsidRDefault="00960860" w:rsidP="00960860">
      <w:pPr>
        <w:pStyle w:val="ManuSpec1"/>
        <w:numPr>
          <w:ilvl w:val="1"/>
          <w:numId w:val="43"/>
        </w:numPr>
        <w:rPr>
          <w:b w:val="0"/>
        </w:rPr>
      </w:pPr>
      <w:r w:rsidRPr="00960860">
        <w:rPr>
          <w:b w:val="0"/>
        </w:rPr>
        <w:t>Building Product Disclosure and Optimization Sourcing of Raw Materials</w:t>
      </w:r>
    </w:p>
    <w:p w14:paraId="24EA76B1" w14:textId="77777777" w:rsidR="006F25A5" w:rsidRDefault="00960860" w:rsidP="00960860">
      <w:pPr>
        <w:pStyle w:val="ManuSpec1"/>
        <w:numPr>
          <w:ilvl w:val="1"/>
          <w:numId w:val="43"/>
        </w:numPr>
        <w:rPr>
          <w:b w:val="0"/>
        </w:rPr>
      </w:pPr>
      <w:r w:rsidRPr="006F25A5">
        <w:rPr>
          <w:b w:val="0"/>
        </w:rPr>
        <w:lastRenderedPageBreak/>
        <w:t>Building Product Disclosure and Optimization Material Ingredients</w:t>
      </w:r>
    </w:p>
    <w:p w14:paraId="51D82EDB" w14:textId="77777777" w:rsidR="00960860" w:rsidRPr="006F25A5" w:rsidRDefault="00960860" w:rsidP="00960860">
      <w:pPr>
        <w:pStyle w:val="ManuSpec1"/>
        <w:numPr>
          <w:ilvl w:val="1"/>
          <w:numId w:val="43"/>
        </w:numPr>
        <w:rPr>
          <w:b w:val="0"/>
        </w:rPr>
      </w:pPr>
      <w:r w:rsidRPr="006F25A5">
        <w:rPr>
          <w:b w:val="0"/>
        </w:rPr>
        <w:t>Construction and Demolition Waste Management</w:t>
      </w:r>
    </w:p>
    <w:p w14:paraId="6D8A5721" w14:textId="77777777" w:rsidR="0083798D" w:rsidRPr="00960860" w:rsidRDefault="0083798D" w:rsidP="0083798D">
      <w:pPr>
        <w:pStyle w:val="ManuSpec1"/>
        <w:numPr>
          <w:ilvl w:val="0"/>
          <w:numId w:val="0"/>
        </w:numPr>
        <w:ind w:left="1260"/>
        <w:rPr>
          <w:b w:val="0"/>
        </w:rPr>
      </w:pPr>
    </w:p>
    <w:p w14:paraId="6F3D8971" w14:textId="77777777" w:rsidR="00F42F98" w:rsidRDefault="00F42F98" w:rsidP="00434B4A">
      <w:pPr>
        <w:pStyle w:val="ManuSpec1"/>
        <w:numPr>
          <w:ilvl w:val="1"/>
          <w:numId w:val="10"/>
        </w:numPr>
      </w:pPr>
      <w:r>
        <w:t>QUALITY ASSURANCE</w:t>
      </w:r>
    </w:p>
    <w:p w14:paraId="26CEA904" w14:textId="77777777" w:rsidR="00537293" w:rsidRDefault="00537293" w:rsidP="00537293">
      <w:pPr>
        <w:pStyle w:val="ManuSpec1"/>
        <w:numPr>
          <w:ilvl w:val="0"/>
          <w:numId w:val="0"/>
        </w:numPr>
      </w:pPr>
    </w:p>
    <w:p w14:paraId="6136C6C2" w14:textId="77777777" w:rsidR="0034751A" w:rsidRPr="0034751A" w:rsidRDefault="0034751A" w:rsidP="00537293">
      <w:pPr>
        <w:numPr>
          <w:ilvl w:val="0"/>
          <w:numId w:val="38"/>
        </w:numPr>
      </w:pPr>
      <w:r w:rsidRPr="0034751A">
        <w:t>Single-Source Responsibility:  Provide acoustical panel units and grid components by a single manufacturer.</w:t>
      </w:r>
    </w:p>
    <w:p w14:paraId="0D73E52F" w14:textId="77777777" w:rsidR="0034751A" w:rsidRPr="0034751A" w:rsidRDefault="0034751A" w:rsidP="00537293">
      <w:pPr>
        <w:numPr>
          <w:ilvl w:val="0"/>
          <w:numId w:val="38"/>
        </w:numPr>
      </w:pPr>
      <w:r w:rsidRPr="0034751A">
        <w:t>Fire Performance Characteristics:  Identify acoustical ceiling components with appropriate markings of applicable testing and inspecting organization.</w:t>
      </w:r>
    </w:p>
    <w:p w14:paraId="322BF459" w14:textId="77777777" w:rsidR="0034751A" w:rsidRPr="0034751A" w:rsidRDefault="0034751A" w:rsidP="00537293">
      <w:pPr>
        <w:numPr>
          <w:ilvl w:val="1"/>
          <w:numId w:val="38"/>
        </w:numPr>
      </w:pPr>
      <w:r w:rsidRPr="0034751A">
        <w:t>Surface Burning Characteristics:  As follows, tested per ASTM E 84 and complying with ASTM E 1264 Classification.</w:t>
      </w:r>
    </w:p>
    <w:p w14:paraId="5B49BD9E" w14:textId="77777777" w:rsidR="0034751A" w:rsidRPr="0034751A" w:rsidRDefault="006D7F96" w:rsidP="00537293">
      <w:pPr>
        <w:numPr>
          <w:ilvl w:val="0"/>
          <w:numId w:val="38"/>
        </w:numPr>
      </w:pPr>
      <w:r w:rsidRPr="0034751A">
        <w:t>Acoustical panels</w:t>
      </w:r>
      <w:r w:rsidR="0034751A" w:rsidRPr="0034751A">
        <w:t>,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36FC3496" w14:textId="77777777" w:rsidR="0034751A" w:rsidRPr="006700A4" w:rsidRDefault="0034751A" w:rsidP="00537293">
      <w:pPr>
        <w:numPr>
          <w:ilvl w:val="0"/>
          <w:numId w:val="38"/>
        </w:numPr>
        <w:rPr>
          <w:color w:val="000000"/>
        </w:rPr>
      </w:pPr>
      <w:r w:rsidRPr="0034751A">
        <w:t>Coordination of Work:  Coordinate acoustical ceiling work with installers of related work including, but not limited to building insulation, gypsum board, light fixtures, mechanical systems, electrical systems, and sprinklers.</w:t>
      </w:r>
    </w:p>
    <w:p w14:paraId="047A1E56" w14:textId="77777777" w:rsidR="006700A4" w:rsidRPr="0034751A" w:rsidRDefault="006700A4" w:rsidP="00434B4A"/>
    <w:p w14:paraId="5BEA736D" w14:textId="77777777" w:rsidR="00F42F98" w:rsidRDefault="00F42F98" w:rsidP="00434B4A">
      <w:pPr>
        <w:pStyle w:val="ManuSpec1"/>
        <w:numPr>
          <w:ilvl w:val="1"/>
          <w:numId w:val="10"/>
        </w:numPr>
      </w:pPr>
      <w:r>
        <w:t>DELIVERY, STORAGE &amp; HANDLING</w:t>
      </w:r>
    </w:p>
    <w:p w14:paraId="4C5B008D" w14:textId="77777777" w:rsidR="000A7867" w:rsidRPr="000A7867" w:rsidRDefault="000A7867" w:rsidP="00537293">
      <w:pPr>
        <w:pStyle w:val="ManuSpec2"/>
        <w:numPr>
          <w:ilvl w:val="0"/>
          <w:numId w:val="37"/>
        </w:numPr>
        <w:tabs>
          <w:tab w:val="clear" w:pos="720"/>
          <w:tab w:val="num" w:pos="864"/>
        </w:tabs>
        <w:ind w:left="864"/>
      </w:pPr>
      <w:r w:rsidRPr="000A7867">
        <w:t>Deliver acoustical ceiling units to project site in original, unopened packages and store</w:t>
      </w:r>
      <w:r>
        <w:t xml:space="preserve"> them in a fully enclosed space </w:t>
      </w:r>
      <w:r w:rsidRPr="000A7867">
        <w:t>where they will be protected against damage from moisture, direct sunlight, surface contamination, and other causes.</w:t>
      </w:r>
    </w:p>
    <w:p w14:paraId="5A3106E6" w14:textId="77777777" w:rsidR="000A7867" w:rsidRDefault="00F42F98" w:rsidP="00537293">
      <w:pPr>
        <w:pStyle w:val="ManuSpec4"/>
        <w:numPr>
          <w:ilvl w:val="0"/>
          <w:numId w:val="37"/>
        </w:numPr>
        <w:tabs>
          <w:tab w:val="clear" w:pos="720"/>
          <w:tab w:val="num" w:pos="864"/>
        </w:tabs>
        <w:ind w:left="864"/>
      </w:pPr>
      <w:r>
        <w:t>Provide labels indicating brand name, style, size and thickness.</w:t>
      </w:r>
    </w:p>
    <w:p w14:paraId="25E2920E" w14:textId="77777777" w:rsidR="000A7867" w:rsidRDefault="000A7867" w:rsidP="00537293">
      <w:pPr>
        <w:numPr>
          <w:ilvl w:val="0"/>
          <w:numId w:val="37"/>
        </w:numPr>
        <w:tabs>
          <w:tab w:val="clear" w:pos="720"/>
          <w:tab w:val="num" w:pos="864"/>
        </w:tabs>
        <w:ind w:left="864"/>
      </w:pPr>
      <w:r>
        <w:t>Before installing acoustical ceiling units, permit them to reach room temperature and a stabilized moisture content.</w:t>
      </w:r>
    </w:p>
    <w:p w14:paraId="0009D72A" w14:textId="77777777" w:rsidR="000A7867" w:rsidRDefault="000A7867" w:rsidP="00537293">
      <w:pPr>
        <w:ind w:left="864"/>
      </w:pPr>
    </w:p>
    <w:p w14:paraId="149022F4" w14:textId="77777777" w:rsidR="000A7867" w:rsidRDefault="000A7867" w:rsidP="00537293">
      <w:pPr>
        <w:numPr>
          <w:ilvl w:val="0"/>
          <w:numId w:val="37"/>
        </w:numPr>
        <w:tabs>
          <w:tab w:val="clear" w:pos="720"/>
          <w:tab w:val="num" w:pos="864"/>
        </w:tabs>
        <w:ind w:left="864"/>
      </w:pPr>
      <w:r>
        <w:t>Handle acoustical ceiling units carefully to avoid chipping edges or damaged units in any way.</w:t>
      </w:r>
    </w:p>
    <w:p w14:paraId="7899A30F" w14:textId="77777777" w:rsidR="006700A4" w:rsidRDefault="006700A4" w:rsidP="00584C1D">
      <w:pPr>
        <w:pStyle w:val="ManuSpec3"/>
        <w:numPr>
          <w:ilvl w:val="0"/>
          <w:numId w:val="0"/>
        </w:numPr>
        <w:ind w:left="720"/>
      </w:pPr>
    </w:p>
    <w:p w14:paraId="39117BB1" w14:textId="77777777" w:rsidR="00F42F98" w:rsidRDefault="00F42F98" w:rsidP="00434B4A">
      <w:pPr>
        <w:pStyle w:val="ManuSpec1"/>
        <w:numPr>
          <w:ilvl w:val="1"/>
          <w:numId w:val="10"/>
        </w:numPr>
      </w:pPr>
      <w:r>
        <w:t>PROJECT/SITE CONDITIONS</w:t>
      </w:r>
    </w:p>
    <w:p w14:paraId="6EC305B2" w14:textId="77777777" w:rsidR="00F42F98" w:rsidRDefault="00F42F98" w:rsidP="005122BC">
      <w:pPr>
        <w:pStyle w:val="ManuSpec3"/>
        <w:numPr>
          <w:ilvl w:val="0"/>
          <w:numId w:val="35"/>
        </w:numPr>
      </w:pPr>
      <w:r>
        <w:t>Environmental Requirements:</w:t>
      </w:r>
    </w:p>
    <w:p w14:paraId="4ABE7A0B" w14:textId="77777777" w:rsidR="00F42F98" w:rsidRDefault="00F42F98" w:rsidP="005122BC">
      <w:pPr>
        <w:pStyle w:val="ManuSpec4"/>
        <w:numPr>
          <w:ilvl w:val="0"/>
          <w:numId w:val="35"/>
        </w:numPr>
      </w:pPr>
      <w:r>
        <w:t>Do not install ceiling panels until building is closed in and HVAC system is operational.</w:t>
      </w:r>
    </w:p>
    <w:p w14:paraId="085CE5EB" w14:textId="77777777" w:rsidR="00F42F98" w:rsidRDefault="00F42F98" w:rsidP="005122BC">
      <w:pPr>
        <w:pStyle w:val="ManuSpec4"/>
        <w:numPr>
          <w:ilvl w:val="0"/>
          <w:numId w:val="35"/>
        </w:numPr>
      </w:pPr>
      <w:r>
        <w:t>Locate materials onsite at least 24 hours before beginning installation to allow materials to reach temperature and moisture content equilibrium.</w:t>
      </w:r>
    </w:p>
    <w:p w14:paraId="6EED2DC1" w14:textId="77777777" w:rsidR="00F42F98" w:rsidRDefault="00F42F98" w:rsidP="005122BC">
      <w:pPr>
        <w:pStyle w:val="ManuSpec4"/>
        <w:numPr>
          <w:ilvl w:val="0"/>
          <w:numId w:val="35"/>
        </w:numPr>
      </w:pPr>
      <w:r>
        <w:t>Maintain the following conditions in areas where acoustical materials are to be installed 24 hours before, during and after installation:</w:t>
      </w:r>
    </w:p>
    <w:p w14:paraId="1C012699" w14:textId="77777777" w:rsidR="00F42F98" w:rsidRDefault="00F42F98" w:rsidP="0083798D">
      <w:pPr>
        <w:pStyle w:val="ManuSpec5"/>
        <w:numPr>
          <w:ilvl w:val="1"/>
          <w:numId w:val="35"/>
        </w:numPr>
        <w:spacing w:before="0" w:after="120"/>
        <w:ind w:left="1627" w:right="187"/>
      </w:pPr>
      <w:r>
        <w:t>Relative Humidity: 65 - 75%.</w:t>
      </w:r>
    </w:p>
    <w:p w14:paraId="73327B31" w14:textId="77777777" w:rsidR="00F42F98" w:rsidRDefault="00F42F98" w:rsidP="0083798D">
      <w:pPr>
        <w:pStyle w:val="ManuSpec5"/>
        <w:numPr>
          <w:ilvl w:val="1"/>
          <w:numId w:val="35"/>
        </w:numPr>
        <w:spacing w:before="0" w:after="120"/>
        <w:ind w:left="1627" w:right="187"/>
      </w:pPr>
      <w:r>
        <w:t>Uniform Temperature: 55 - 70 degrees F (13 - 21 degrees C).</w:t>
      </w:r>
    </w:p>
    <w:p w14:paraId="72AD0F2B" w14:textId="77777777" w:rsidR="00D20924" w:rsidRPr="00D20924" w:rsidRDefault="00D20924" w:rsidP="00434B4A">
      <w:pPr>
        <w:pStyle w:val="ManuSpec1"/>
        <w:numPr>
          <w:ilvl w:val="1"/>
          <w:numId w:val="10"/>
        </w:numPr>
      </w:pPr>
      <w:r>
        <w:t>W</w:t>
      </w:r>
      <w:r w:rsidRPr="00D20924">
        <w:t>ARRANTY</w:t>
      </w:r>
    </w:p>
    <w:p w14:paraId="742BD4F0" w14:textId="77777777" w:rsidR="00D20924" w:rsidRPr="00D20924" w:rsidRDefault="00D20924" w:rsidP="00434B4A">
      <w:pPr>
        <w:rPr>
          <w:snapToGrid/>
        </w:rPr>
      </w:pPr>
      <w:r w:rsidRPr="00D20924">
        <w:rPr>
          <w:snapToGrid/>
        </w:rPr>
        <w:tab/>
      </w:r>
    </w:p>
    <w:p w14:paraId="5094DFD1" w14:textId="77777777" w:rsidR="00D20924" w:rsidRDefault="00D20924" w:rsidP="005122BC">
      <w:pPr>
        <w:numPr>
          <w:ilvl w:val="0"/>
          <w:numId w:val="34"/>
        </w:numPr>
        <w:tabs>
          <w:tab w:val="clear" w:pos="720"/>
          <w:tab w:val="num" w:pos="900"/>
        </w:tabs>
        <w:ind w:left="900"/>
        <w:rPr>
          <w:snapToGrid/>
        </w:rPr>
      </w:pPr>
      <w:r w:rsidRPr="00D20924">
        <w:rPr>
          <w:snapToGrid/>
        </w:rPr>
        <w:t>Acoustical Panel:  Submit a written warranty executed by the manufacturer, agreeing to repair or replace panels that fail within the warranty period.  Failures include, but are not limited to the following:</w:t>
      </w:r>
    </w:p>
    <w:p w14:paraId="7A5B2CAA" w14:textId="77777777" w:rsidR="005122BC" w:rsidRPr="00D20924" w:rsidRDefault="005122BC" w:rsidP="005122BC">
      <w:pPr>
        <w:ind w:left="180"/>
        <w:rPr>
          <w:snapToGrid/>
        </w:rPr>
      </w:pPr>
    </w:p>
    <w:p w14:paraId="16CD6A80" w14:textId="77777777" w:rsidR="00D20924" w:rsidRPr="00D20924" w:rsidRDefault="00AE6262" w:rsidP="005122BC">
      <w:pPr>
        <w:numPr>
          <w:ilvl w:val="1"/>
          <w:numId w:val="34"/>
        </w:numPr>
        <w:tabs>
          <w:tab w:val="clear" w:pos="1440"/>
          <w:tab w:val="num" w:pos="1620"/>
        </w:tabs>
        <w:ind w:left="1620"/>
        <w:rPr>
          <w:snapToGrid/>
        </w:rPr>
      </w:pPr>
      <w:r>
        <w:rPr>
          <w:snapToGrid/>
        </w:rPr>
        <w:t>Defects in materials or factory workmanship.</w:t>
      </w:r>
    </w:p>
    <w:p w14:paraId="617B63F9" w14:textId="77777777" w:rsidR="00D20924" w:rsidRPr="00D20924" w:rsidRDefault="00D20924" w:rsidP="005122BC">
      <w:pPr>
        <w:ind w:left="180"/>
        <w:rPr>
          <w:snapToGrid/>
        </w:rPr>
      </w:pPr>
    </w:p>
    <w:p w14:paraId="55B73F7E" w14:textId="77777777" w:rsidR="00D20924" w:rsidRPr="00D20924" w:rsidRDefault="00D20924" w:rsidP="005122BC">
      <w:pPr>
        <w:numPr>
          <w:ilvl w:val="0"/>
          <w:numId w:val="34"/>
        </w:numPr>
        <w:tabs>
          <w:tab w:val="clear" w:pos="720"/>
          <w:tab w:val="num" w:pos="900"/>
        </w:tabs>
        <w:ind w:left="900"/>
        <w:rPr>
          <w:snapToGrid/>
        </w:rPr>
      </w:pPr>
      <w:r w:rsidRPr="00D20924">
        <w:rPr>
          <w:snapToGrid/>
        </w:rPr>
        <w:t xml:space="preserve">Acoustical panels and </w:t>
      </w:r>
      <w:r w:rsidR="00434B4A">
        <w:rPr>
          <w:snapToGrid/>
        </w:rPr>
        <w:t>suspension</w:t>
      </w:r>
      <w:r w:rsidRPr="00D20924">
        <w:rPr>
          <w:snapToGrid/>
        </w:rPr>
        <w:t xml:space="preserve"> systems one source manufacturer is Thirty (30) years from date of substantial completion.</w:t>
      </w:r>
    </w:p>
    <w:p w14:paraId="720B9E29" w14:textId="77777777" w:rsidR="00D20924" w:rsidRPr="00D20924" w:rsidRDefault="00D20924" w:rsidP="005122BC">
      <w:pPr>
        <w:ind w:left="180"/>
        <w:rPr>
          <w:snapToGrid/>
        </w:rPr>
      </w:pPr>
    </w:p>
    <w:p w14:paraId="42BF7F7C" w14:textId="77777777" w:rsidR="00D20924" w:rsidRPr="00D20924" w:rsidRDefault="00D20924" w:rsidP="005122BC">
      <w:pPr>
        <w:numPr>
          <w:ilvl w:val="0"/>
          <w:numId w:val="34"/>
        </w:numPr>
        <w:tabs>
          <w:tab w:val="clear" w:pos="720"/>
          <w:tab w:val="num" w:pos="900"/>
        </w:tabs>
        <w:ind w:left="900"/>
        <w:rPr>
          <w:snapToGrid/>
        </w:rPr>
      </w:pPr>
      <w:r w:rsidRPr="00D20924">
        <w:rPr>
          <w:snapToGrid/>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478A83CD" w14:textId="77777777" w:rsidR="00D20924" w:rsidRPr="00434B4A" w:rsidRDefault="00D20924" w:rsidP="00434B4A">
      <w:pPr>
        <w:pStyle w:val="ManuSpec1"/>
        <w:numPr>
          <w:ilvl w:val="1"/>
          <w:numId w:val="10"/>
        </w:numPr>
      </w:pPr>
      <w:r w:rsidRPr="00434B4A">
        <w:t>MAINTENANCE</w:t>
      </w:r>
    </w:p>
    <w:p w14:paraId="27EF1B74" w14:textId="77777777" w:rsidR="00D20924" w:rsidRPr="00D20924" w:rsidRDefault="00D20924" w:rsidP="00434B4A">
      <w:pPr>
        <w:rPr>
          <w:snapToGrid/>
        </w:rPr>
      </w:pPr>
    </w:p>
    <w:p w14:paraId="1AFCEBAA" w14:textId="77777777" w:rsidR="00D20924" w:rsidRPr="00D20924" w:rsidRDefault="00D20924" w:rsidP="00434B4A">
      <w:pPr>
        <w:rPr>
          <w:snapToGrid/>
        </w:rPr>
      </w:pPr>
      <w:r w:rsidRPr="00D20924">
        <w:rPr>
          <w:snapToGrid/>
        </w:rPr>
        <w:t>A.</w:t>
      </w:r>
      <w:r w:rsidRPr="00D20924">
        <w:rPr>
          <w:snapToGrid/>
        </w:rPr>
        <w:tab/>
        <w:t>Extra Materials:  Deliver extra materials to Owner.  Furnish extra materials described below that match products installed.  Packaged with protective covering for storage and identified with appropriate labels.</w:t>
      </w:r>
    </w:p>
    <w:p w14:paraId="73E986E9" w14:textId="77777777" w:rsidR="00434B4A" w:rsidRDefault="00434B4A" w:rsidP="00434B4A">
      <w:pPr>
        <w:rPr>
          <w:snapToGrid/>
        </w:rPr>
      </w:pPr>
    </w:p>
    <w:p w14:paraId="60E994A6" w14:textId="77777777" w:rsidR="00D20924" w:rsidRPr="00D20924" w:rsidRDefault="00434B4A" w:rsidP="00434B4A">
      <w:pPr>
        <w:rPr>
          <w:snapToGrid/>
        </w:rPr>
      </w:pPr>
      <w:r>
        <w:rPr>
          <w:snapToGrid/>
        </w:rPr>
        <w:tab/>
      </w:r>
      <w:r w:rsidR="00D20924" w:rsidRPr="00D20924">
        <w:rPr>
          <w:snapToGrid/>
        </w:rPr>
        <w:t>1.</w:t>
      </w:r>
      <w:r>
        <w:rPr>
          <w:snapToGrid/>
        </w:rPr>
        <w:t xml:space="preserve"> </w:t>
      </w:r>
      <w:r w:rsidR="00D20924" w:rsidRPr="00D20924">
        <w:rPr>
          <w:snapToGrid/>
        </w:rPr>
        <w:t>Acoustical Ceiling Units:  Furnish quality of full-size units equal to 5.0 percent of amount installed.</w:t>
      </w:r>
    </w:p>
    <w:p w14:paraId="7BF895D1" w14:textId="77777777" w:rsidR="00D20924" w:rsidRPr="00D20924" w:rsidRDefault="00D20924" w:rsidP="00434B4A">
      <w:pPr>
        <w:ind w:left="900"/>
        <w:rPr>
          <w:snapToGrid/>
        </w:rPr>
      </w:pPr>
      <w:r w:rsidRPr="00D20924">
        <w:rPr>
          <w:snapToGrid/>
        </w:rPr>
        <w:t>2.</w:t>
      </w:r>
      <w:r w:rsidR="00434B4A">
        <w:rPr>
          <w:snapToGrid/>
        </w:rPr>
        <w:t xml:space="preserve"> </w:t>
      </w:r>
      <w:r w:rsidRPr="00D20924">
        <w:rPr>
          <w:snapToGrid/>
        </w:rPr>
        <w:t xml:space="preserve">Exposed Suspension System Components:  Furnish quantity of each exposed suspension component equal to 2.0 </w:t>
      </w:r>
      <w:r w:rsidR="00434B4A">
        <w:rPr>
          <w:snapToGrid/>
        </w:rPr>
        <w:t xml:space="preserve">   </w:t>
      </w:r>
      <w:r w:rsidRPr="00D20924">
        <w:rPr>
          <w:snapToGrid/>
        </w:rPr>
        <w:t>percent of amount installed.</w:t>
      </w:r>
    </w:p>
    <w:p w14:paraId="0A987A40" w14:textId="77777777" w:rsidR="000F5CFB" w:rsidRDefault="000F5CFB" w:rsidP="0036763A">
      <w:pPr>
        <w:pStyle w:val="ManuSpec3"/>
        <w:numPr>
          <w:ilvl w:val="0"/>
          <w:numId w:val="0"/>
        </w:numPr>
      </w:pPr>
    </w:p>
    <w:p w14:paraId="16969E87" w14:textId="77777777" w:rsidR="00F42F98" w:rsidRPr="006F25A5" w:rsidRDefault="00C906C7" w:rsidP="0036763A">
      <w:pPr>
        <w:pStyle w:val="ManuSpec3"/>
        <w:numPr>
          <w:ilvl w:val="0"/>
          <w:numId w:val="0"/>
        </w:numPr>
        <w:rPr>
          <w:i/>
          <w:color w:val="2E74B5"/>
        </w:rPr>
      </w:pPr>
      <w:r w:rsidRPr="006F25A5">
        <w:rPr>
          <w:i/>
          <w:color w:val="2E74B5"/>
        </w:rPr>
        <w:t>(</w:t>
      </w:r>
      <w:r w:rsidR="0036763A" w:rsidRPr="006F25A5">
        <w:rPr>
          <w:b/>
          <w:i/>
          <w:color w:val="2E74B5"/>
        </w:rPr>
        <w:t xml:space="preserve">Attention </w:t>
      </w:r>
      <w:r w:rsidRPr="006F25A5">
        <w:rPr>
          <w:b/>
          <w:i/>
          <w:color w:val="2E74B5"/>
        </w:rPr>
        <w:t>Specifiers</w:t>
      </w:r>
      <w:r w:rsidR="0036763A" w:rsidRPr="006F25A5">
        <w:rPr>
          <w:i/>
          <w:color w:val="2E74B5"/>
        </w:rPr>
        <w:t>,</w:t>
      </w:r>
      <w:r w:rsidRPr="006F25A5">
        <w:rPr>
          <w:i/>
          <w:color w:val="2E74B5"/>
        </w:rPr>
        <w:t xml:space="preserve"> all areas in</w:t>
      </w:r>
      <w:r w:rsidRPr="00C906C7">
        <w:rPr>
          <w:b/>
          <w:i/>
          <w:color w:val="FF0000"/>
          <w:u w:val="single"/>
        </w:rPr>
        <w:t xml:space="preserve"> red</w:t>
      </w:r>
      <w:r w:rsidRPr="006F25A5">
        <w:rPr>
          <w:i/>
          <w:color w:val="2E74B5"/>
        </w:rPr>
        <w:t xml:space="preserve"> require you to make selection based</w:t>
      </w:r>
      <w:r w:rsidR="000F5CFB">
        <w:rPr>
          <w:i/>
          <w:color w:val="2E74B5"/>
        </w:rPr>
        <w:t xml:space="preserve"> on requirements of the project</w:t>
      </w:r>
      <w:r w:rsidRPr="006F25A5">
        <w:rPr>
          <w:i/>
          <w:color w:val="2E74B5"/>
        </w:rPr>
        <w:t xml:space="preserve"> before issuing </w:t>
      </w:r>
      <w:r w:rsidRPr="006F25A5">
        <w:rPr>
          <w:i/>
          <w:color w:val="2E74B5"/>
        </w:rPr>
        <w:lastRenderedPageBreak/>
        <w:t>specification.</w:t>
      </w:r>
      <w:r w:rsidR="0036763A" w:rsidRPr="006F25A5">
        <w:rPr>
          <w:i/>
          <w:color w:val="2E74B5"/>
        </w:rPr>
        <w:t xml:space="preserve"> </w:t>
      </w:r>
      <w:r w:rsidRPr="006F25A5">
        <w:rPr>
          <w:i/>
          <w:color w:val="2E74B5"/>
        </w:rPr>
        <w:t>Please refer to the appropriate Tectum</w:t>
      </w:r>
      <w:r w:rsidR="000473DC" w:rsidRPr="00F0515F">
        <w:rPr>
          <w:rFonts w:cs="Arial"/>
          <w:snapToGrid/>
          <w:color w:val="8EAADB"/>
          <w:szCs w:val="18"/>
          <w:vertAlign w:val="superscript"/>
        </w:rPr>
        <w:t>®</w:t>
      </w:r>
      <w:r w:rsidRPr="006F25A5">
        <w:rPr>
          <w:i/>
          <w:color w:val="2E74B5"/>
        </w:rPr>
        <w:t xml:space="preserve"> data page when making your selection.</w:t>
      </w:r>
      <w:r w:rsidR="00D16EF9" w:rsidRPr="006F25A5">
        <w:rPr>
          <w:i/>
          <w:color w:val="2E74B5"/>
        </w:rPr>
        <w:t xml:space="preserve"> All data pages are available at </w:t>
      </w:r>
      <w:hyperlink r:id="rId12" w:history="1">
        <w:r w:rsidR="00D16EF9" w:rsidRPr="00DB1173">
          <w:rPr>
            <w:rStyle w:val="Hyperlink"/>
            <w:i/>
          </w:rPr>
          <w:t>www.armstrongceilings.com</w:t>
        </w:r>
      </w:hyperlink>
      <w:r w:rsidR="00D16EF9" w:rsidRPr="006F25A5">
        <w:rPr>
          <w:i/>
          <w:color w:val="2E74B5"/>
        </w:rPr>
        <w:t xml:space="preserve"> </w:t>
      </w:r>
      <w:r w:rsidRPr="006F25A5">
        <w:rPr>
          <w:i/>
          <w:color w:val="2E74B5"/>
        </w:rPr>
        <w:t>)</w:t>
      </w:r>
    </w:p>
    <w:p w14:paraId="2B4C5A24" w14:textId="77777777" w:rsidR="006F25A5" w:rsidRPr="006F25A5" w:rsidRDefault="006F25A5" w:rsidP="0036763A">
      <w:pPr>
        <w:pStyle w:val="ManuSpec3"/>
        <w:numPr>
          <w:ilvl w:val="0"/>
          <w:numId w:val="0"/>
        </w:numPr>
        <w:rPr>
          <w:i/>
          <w:color w:val="2E74B5"/>
        </w:rPr>
      </w:pPr>
    </w:p>
    <w:p w14:paraId="2B2ADA4A" w14:textId="77777777" w:rsidR="006F25A5" w:rsidRPr="006F25A5" w:rsidRDefault="006F25A5" w:rsidP="0036763A">
      <w:pPr>
        <w:pStyle w:val="ManuSpec3"/>
        <w:numPr>
          <w:ilvl w:val="0"/>
          <w:numId w:val="0"/>
        </w:numPr>
        <w:rPr>
          <w:i/>
          <w:color w:val="2E74B5"/>
        </w:rPr>
      </w:pPr>
    </w:p>
    <w:p w14:paraId="2605201A" w14:textId="77777777" w:rsidR="00F42F98" w:rsidRDefault="00F42F98" w:rsidP="00434B4A">
      <w:pPr>
        <w:pStyle w:val="ManuSpec1"/>
      </w:pPr>
      <w:r>
        <w:t>PRODUCTS</w:t>
      </w:r>
    </w:p>
    <w:p w14:paraId="2DAD4968" w14:textId="77777777" w:rsidR="00434B4A" w:rsidRPr="00434B4A" w:rsidRDefault="00434B4A" w:rsidP="00434B4A">
      <w:pPr>
        <w:pStyle w:val="ListParagraph"/>
        <w:numPr>
          <w:ilvl w:val="0"/>
          <w:numId w:val="10"/>
        </w:numPr>
        <w:spacing w:before="100"/>
        <w:outlineLvl w:val="0"/>
        <w:rPr>
          <w:b/>
          <w:vanish/>
        </w:rPr>
      </w:pPr>
    </w:p>
    <w:p w14:paraId="6BE5EAF4" w14:textId="77777777" w:rsidR="00F42F98" w:rsidRDefault="005359C0" w:rsidP="00434B4A">
      <w:pPr>
        <w:pStyle w:val="ManuSpec1"/>
        <w:numPr>
          <w:ilvl w:val="1"/>
          <w:numId w:val="10"/>
        </w:numPr>
      </w:pPr>
      <w:r>
        <w:t>Manufacturer</w:t>
      </w:r>
    </w:p>
    <w:p w14:paraId="6E737A1D" w14:textId="77777777" w:rsidR="005359C0" w:rsidRPr="005359C0" w:rsidRDefault="005359C0" w:rsidP="005359C0">
      <w:pPr>
        <w:numPr>
          <w:ilvl w:val="0"/>
          <w:numId w:val="23"/>
        </w:numPr>
        <w:rPr>
          <w:rFonts w:cs="Arial"/>
          <w:szCs w:val="18"/>
        </w:rPr>
      </w:pPr>
      <w:r>
        <w:rPr>
          <w:rFonts w:cs="Arial"/>
          <w:szCs w:val="18"/>
        </w:rPr>
        <w:t xml:space="preserve"> </w:t>
      </w:r>
      <w:r w:rsidRPr="005359C0">
        <w:rPr>
          <w:rFonts w:cs="Arial"/>
          <w:szCs w:val="18"/>
        </w:rPr>
        <w:t>Ceiling Panels:</w:t>
      </w:r>
    </w:p>
    <w:p w14:paraId="5F20A4E4" w14:textId="77777777" w:rsidR="005359C0" w:rsidRPr="005359C0" w:rsidRDefault="005359C0" w:rsidP="005359C0">
      <w:pPr>
        <w:widowControl/>
        <w:numPr>
          <w:ilvl w:val="0"/>
          <w:numId w:val="22"/>
        </w:numPr>
        <w:tabs>
          <w:tab w:val="clear" w:pos="540"/>
          <w:tab w:val="clear" w:pos="900"/>
        </w:tabs>
        <w:ind w:right="0"/>
        <w:rPr>
          <w:rFonts w:cs="Arial"/>
          <w:szCs w:val="18"/>
        </w:rPr>
      </w:pPr>
      <w:r w:rsidRPr="005359C0">
        <w:rPr>
          <w:rFonts w:cs="Arial"/>
          <w:szCs w:val="18"/>
        </w:rPr>
        <w:t>Tectum</w:t>
      </w:r>
      <w:r w:rsidR="000473DC" w:rsidRPr="000473DC">
        <w:rPr>
          <w:rFonts w:cs="Arial"/>
          <w:snapToGrid/>
          <w:szCs w:val="18"/>
          <w:vertAlign w:val="superscript"/>
        </w:rPr>
        <w:t>®</w:t>
      </w:r>
      <w:r w:rsidRPr="005359C0">
        <w:rPr>
          <w:rFonts w:cs="Arial"/>
          <w:szCs w:val="18"/>
        </w:rPr>
        <w:t xml:space="preserve"> by Armstrong World Industries, Inc.</w:t>
      </w:r>
    </w:p>
    <w:p w14:paraId="0262B080" w14:textId="77777777" w:rsidR="005359C0" w:rsidRPr="005359C0" w:rsidRDefault="005359C0" w:rsidP="005359C0">
      <w:pPr>
        <w:ind w:left="900"/>
        <w:rPr>
          <w:rFonts w:cs="Arial"/>
          <w:szCs w:val="18"/>
        </w:rPr>
      </w:pPr>
    </w:p>
    <w:p w14:paraId="1F19C0AB" w14:textId="77777777" w:rsidR="005359C0" w:rsidRPr="005359C0" w:rsidRDefault="005359C0" w:rsidP="005359C0">
      <w:pPr>
        <w:numPr>
          <w:ilvl w:val="0"/>
          <w:numId w:val="23"/>
        </w:numPr>
        <w:rPr>
          <w:rFonts w:cs="Arial"/>
          <w:szCs w:val="18"/>
        </w:rPr>
      </w:pPr>
      <w:r>
        <w:rPr>
          <w:rFonts w:cs="Arial"/>
          <w:szCs w:val="18"/>
        </w:rPr>
        <w:t xml:space="preserve"> </w:t>
      </w:r>
      <w:r w:rsidRPr="005359C0">
        <w:rPr>
          <w:rFonts w:cs="Arial"/>
          <w:szCs w:val="18"/>
        </w:rPr>
        <w:t>Suspension Systems:</w:t>
      </w:r>
    </w:p>
    <w:p w14:paraId="3A01335F" w14:textId="77777777" w:rsidR="00FF1AD5" w:rsidRPr="005359C0" w:rsidRDefault="005359C0" w:rsidP="005359C0">
      <w:pPr>
        <w:pStyle w:val="ManuSpec1"/>
        <w:numPr>
          <w:ilvl w:val="0"/>
          <w:numId w:val="0"/>
        </w:numPr>
        <w:rPr>
          <w:szCs w:val="18"/>
        </w:rPr>
      </w:pPr>
      <w:r w:rsidRPr="005359C0">
        <w:rPr>
          <w:rFonts w:cs="Arial"/>
          <w:szCs w:val="18"/>
        </w:rPr>
        <w:t xml:space="preserve">       </w:t>
      </w:r>
      <w:r w:rsidRPr="005359C0">
        <w:rPr>
          <w:rFonts w:cs="Arial"/>
          <w:szCs w:val="18"/>
        </w:rPr>
        <w:tab/>
      </w:r>
      <w:r w:rsidRPr="005359C0">
        <w:rPr>
          <w:rFonts w:cs="Arial"/>
          <w:szCs w:val="18"/>
        </w:rPr>
        <w:tab/>
      </w:r>
      <w:r w:rsidRPr="005359C0">
        <w:rPr>
          <w:rFonts w:cs="Arial"/>
          <w:b w:val="0"/>
          <w:szCs w:val="18"/>
        </w:rPr>
        <w:t>1.   Armstrong World Industries, Inc.</w:t>
      </w:r>
    </w:p>
    <w:p w14:paraId="5B1C866C" w14:textId="77777777" w:rsidR="005359C0" w:rsidRDefault="005359C0" w:rsidP="00FF1AD5">
      <w:pPr>
        <w:pStyle w:val="ManuSpec1"/>
        <w:numPr>
          <w:ilvl w:val="0"/>
          <w:numId w:val="0"/>
        </w:numPr>
      </w:pPr>
    </w:p>
    <w:p w14:paraId="705DBEF0" w14:textId="77777777"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2</w:t>
      </w:r>
      <w:r w:rsidRPr="00FF1AD5">
        <w:rPr>
          <w:rFonts w:cs="Arial"/>
          <w:b/>
          <w:bCs/>
          <w:snapToGrid/>
          <w:szCs w:val="18"/>
        </w:rPr>
        <w:t xml:space="preserve"> ACOUSTICAL CEILING UNITS</w:t>
      </w:r>
    </w:p>
    <w:p w14:paraId="5772F7FE" w14:textId="77777777" w:rsidR="00FF1AD5" w:rsidRPr="00FF1AD5" w:rsidRDefault="00FF1AD5" w:rsidP="00FF1AD5">
      <w:pPr>
        <w:widowControl/>
        <w:tabs>
          <w:tab w:val="clear" w:pos="540"/>
          <w:tab w:val="clear" w:pos="900"/>
        </w:tabs>
        <w:ind w:left="540" w:right="0" w:hanging="540"/>
        <w:rPr>
          <w:rFonts w:cs="Arial"/>
          <w:snapToGrid/>
          <w:sz w:val="20"/>
        </w:rPr>
      </w:pPr>
    </w:p>
    <w:p w14:paraId="70A0C062" w14:textId="77777777" w:rsidR="00FF1AD5" w:rsidRPr="00FF1AD5" w:rsidRDefault="00FF1AD5" w:rsidP="00FF1AD5">
      <w:pPr>
        <w:widowControl/>
        <w:tabs>
          <w:tab w:val="clear" w:pos="540"/>
          <w:tab w:val="clear" w:pos="900"/>
        </w:tabs>
        <w:ind w:left="900" w:right="0" w:hanging="360"/>
        <w:rPr>
          <w:rFonts w:cs="Arial"/>
          <w:snapToGrid/>
          <w:szCs w:val="18"/>
        </w:rPr>
      </w:pPr>
      <w:r w:rsidRPr="00FF1AD5">
        <w:rPr>
          <w:rFonts w:cs="Arial"/>
          <w:snapToGrid/>
          <w:szCs w:val="18"/>
        </w:rPr>
        <w:t>A.</w:t>
      </w:r>
      <w:r w:rsidRPr="00FF1AD5">
        <w:rPr>
          <w:rFonts w:cs="Arial"/>
          <w:snapToGrid/>
          <w:szCs w:val="18"/>
        </w:rPr>
        <w:tab/>
        <w:t>Acoustical Panels Type AP-1:</w:t>
      </w:r>
    </w:p>
    <w:p w14:paraId="62016C21" w14:textId="77777777" w:rsidR="00FF1AD5" w:rsidRPr="00FD3039" w:rsidRDefault="00FD3039"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Surface Texture: Coarse </w:t>
      </w:r>
    </w:p>
    <w:p w14:paraId="6B9E29FE" w14:textId="77777777" w:rsidR="00FF1AD5" w:rsidRPr="00FF1AD5" w:rsidRDefault="002339C1"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C</w:t>
      </w:r>
      <w:r w:rsidR="00FF1AD5" w:rsidRPr="00FF1AD5">
        <w:rPr>
          <w:rFonts w:cs="Arial"/>
          <w:snapToGrid/>
          <w:szCs w:val="18"/>
        </w:rPr>
        <w:t xml:space="preserve">omposition: </w:t>
      </w:r>
      <w:r w:rsidR="00FD3039" w:rsidRPr="00FD3039">
        <w:rPr>
          <w:rFonts w:cs="Arial"/>
          <w:snapToGrid/>
          <w:szCs w:val="18"/>
        </w:rPr>
        <w:t>Aspen wood fibers bonded with inorganic hydraulic cement</w:t>
      </w:r>
      <w:r w:rsidR="00FF1AD5" w:rsidRPr="00FF1AD5">
        <w:rPr>
          <w:rFonts w:cs="Arial"/>
          <w:snapToGrid/>
          <w:szCs w:val="18"/>
        </w:rPr>
        <w:t xml:space="preserve"> </w:t>
      </w:r>
    </w:p>
    <w:p w14:paraId="2DBDE6B7" w14:textId="77777777" w:rsidR="00FF1AD5" w:rsidRPr="00FD3039"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color w:val="000000"/>
          <w:szCs w:val="18"/>
        </w:rPr>
        <w:t>Color:</w:t>
      </w:r>
      <w:r w:rsidRPr="00FF1AD5">
        <w:rPr>
          <w:rFonts w:cs="Arial"/>
          <w:snapToGrid/>
          <w:color w:val="0000FF"/>
          <w:szCs w:val="18"/>
        </w:rPr>
        <w:t xml:space="preserve"> </w:t>
      </w:r>
      <w:r w:rsidRPr="00FF1AD5">
        <w:rPr>
          <w:rFonts w:cs="Arial"/>
          <w:snapToGrid/>
          <w:color w:val="FF0000"/>
          <w:szCs w:val="18"/>
        </w:rPr>
        <w:t>(</w:t>
      </w:r>
      <w:r w:rsidR="00C906C7">
        <w:rPr>
          <w:rFonts w:cs="Arial"/>
          <w:snapToGrid/>
          <w:color w:val="FF0000"/>
          <w:szCs w:val="18"/>
        </w:rPr>
        <w:t>Stand</w:t>
      </w:r>
      <w:r w:rsidR="002339C1">
        <w:rPr>
          <w:rFonts w:cs="Arial"/>
          <w:snapToGrid/>
          <w:color w:val="FF0000"/>
          <w:szCs w:val="18"/>
        </w:rPr>
        <w:t>ard Selection: Natural or White)</w:t>
      </w:r>
      <w:r w:rsidR="00C906C7">
        <w:rPr>
          <w:rFonts w:cs="Arial"/>
          <w:snapToGrid/>
          <w:color w:val="FF0000"/>
          <w:szCs w:val="18"/>
        </w:rPr>
        <w:t xml:space="preserve"> </w:t>
      </w:r>
      <w:r w:rsidR="002339C1">
        <w:rPr>
          <w:rFonts w:cs="Arial"/>
          <w:snapToGrid/>
          <w:color w:val="FF0000"/>
          <w:szCs w:val="18"/>
        </w:rPr>
        <w:t>(</w:t>
      </w:r>
      <w:r w:rsidR="0036763A">
        <w:rPr>
          <w:rFonts w:cs="Arial"/>
          <w:snapToGrid/>
          <w:color w:val="FF0000"/>
          <w:szCs w:val="18"/>
        </w:rPr>
        <w:t xml:space="preserve">Custom: </w:t>
      </w:r>
      <w:r w:rsidR="00C906C7">
        <w:rPr>
          <w:rFonts w:cs="Arial"/>
          <w:snapToGrid/>
          <w:color w:val="FF0000"/>
          <w:szCs w:val="18"/>
        </w:rPr>
        <w:t>Coloration or Sherwin Williams colors available as specials)</w:t>
      </w:r>
    </w:p>
    <w:p w14:paraId="6948D49E" w14:textId="77777777" w:rsid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Size</w:t>
      </w:r>
      <w:r w:rsidR="000473DC" w:rsidRPr="00FF1AD5">
        <w:rPr>
          <w:rFonts w:cs="Arial"/>
          <w:snapToGrid/>
          <w:szCs w:val="18"/>
        </w:rPr>
        <w:t>: (</w:t>
      </w:r>
      <w:r w:rsidRPr="00FF1AD5">
        <w:rPr>
          <w:rFonts w:cs="Arial"/>
          <w:snapToGrid/>
          <w:color w:val="FF0000"/>
          <w:szCs w:val="18"/>
        </w:rPr>
        <w:t>Size</w:t>
      </w:r>
      <w:r w:rsidR="00C906C7">
        <w:rPr>
          <w:rFonts w:cs="Arial"/>
          <w:snapToGrid/>
          <w:color w:val="FF0000"/>
          <w:szCs w:val="18"/>
        </w:rPr>
        <w:t>; 2</w:t>
      </w:r>
      <w:r w:rsidR="007E4CE3">
        <w:rPr>
          <w:rFonts w:cs="Arial"/>
          <w:snapToGrid/>
          <w:color w:val="FF0000"/>
          <w:szCs w:val="18"/>
        </w:rPr>
        <w:t>4</w:t>
      </w:r>
      <w:r w:rsidR="00C906C7">
        <w:rPr>
          <w:rFonts w:cs="Arial"/>
          <w:snapToGrid/>
          <w:color w:val="FF0000"/>
          <w:szCs w:val="18"/>
        </w:rPr>
        <w:t>” x 24” or 24” x 48”</w:t>
      </w:r>
      <w:r w:rsidRPr="00FF1AD5">
        <w:rPr>
          <w:rFonts w:cs="Arial"/>
          <w:snapToGrid/>
          <w:color w:val="FF0000"/>
          <w:szCs w:val="18"/>
        </w:rPr>
        <w:t>)</w:t>
      </w:r>
    </w:p>
    <w:p w14:paraId="2A119EF2" w14:textId="77777777" w:rsidR="0036763A" w:rsidRPr="00FF1AD5" w:rsidRDefault="0036763A"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Thickness:</w:t>
      </w:r>
      <w:r>
        <w:rPr>
          <w:rFonts w:cs="Arial"/>
          <w:snapToGrid/>
          <w:color w:val="FF0000"/>
          <w:szCs w:val="18"/>
        </w:rPr>
        <w:t xml:space="preserve"> (Standard 1”)</w:t>
      </w:r>
    </w:p>
    <w:p w14:paraId="010B72D3" w14:textId="77777777"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szCs w:val="18"/>
        </w:rPr>
      </w:pPr>
      <w:r w:rsidRPr="00FF1AD5">
        <w:rPr>
          <w:rFonts w:cs="Arial"/>
          <w:snapToGrid/>
          <w:szCs w:val="18"/>
        </w:rPr>
        <w:t>Edge Profile</w:t>
      </w:r>
      <w:r w:rsidR="000473DC" w:rsidRPr="00FF1AD5">
        <w:rPr>
          <w:rFonts w:cs="Arial"/>
          <w:snapToGrid/>
          <w:szCs w:val="18"/>
        </w:rPr>
        <w:t>: (</w:t>
      </w:r>
      <w:r w:rsidR="00C906C7">
        <w:rPr>
          <w:rFonts w:cs="Arial"/>
          <w:snapToGrid/>
          <w:color w:val="FF0000"/>
          <w:szCs w:val="18"/>
        </w:rPr>
        <w:t>lay-in or tegular</w:t>
      </w:r>
      <w:r w:rsidRPr="00FF1AD5">
        <w:rPr>
          <w:rFonts w:cs="Arial"/>
          <w:snapToGrid/>
          <w:color w:val="FF0000"/>
          <w:szCs w:val="18"/>
        </w:rPr>
        <w:t xml:space="preserve">) </w:t>
      </w:r>
      <w:r w:rsidRPr="00FF1AD5">
        <w:rPr>
          <w:rFonts w:cs="Arial"/>
          <w:snapToGrid/>
          <w:color w:val="000000"/>
          <w:szCs w:val="18"/>
        </w:rPr>
        <w:t xml:space="preserve">for interface with </w:t>
      </w:r>
      <w:r w:rsidR="00C906C7">
        <w:rPr>
          <w:rFonts w:cs="Arial"/>
          <w:snapToGrid/>
          <w:color w:val="000000"/>
          <w:szCs w:val="18"/>
        </w:rPr>
        <w:t xml:space="preserve">15/16” </w:t>
      </w:r>
      <w:r w:rsidR="00C906C7">
        <w:rPr>
          <w:rFonts w:cs="Arial"/>
          <w:snapToGrid/>
          <w:szCs w:val="18"/>
        </w:rPr>
        <w:t>Prelude XL Suspension</w:t>
      </w:r>
    </w:p>
    <w:p w14:paraId="2F40B204" w14:textId="77777777" w:rsidR="00C906C7" w:rsidRDefault="000F070C"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UL Classified </w:t>
      </w:r>
      <w:r w:rsidR="00FF1AD5" w:rsidRPr="00FF1AD5">
        <w:rPr>
          <w:rFonts w:cs="Arial"/>
          <w:snapToGrid/>
          <w:szCs w:val="18"/>
        </w:rPr>
        <w:t>Noise Reduction Coefficient (NRC):  ASTM C 423</w:t>
      </w:r>
      <w:r w:rsidR="002339C1">
        <w:rPr>
          <w:rFonts w:cs="Arial"/>
          <w:snapToGrid/>
          <w:szCs w:val="18"/>
        </w:rPr>
        <w:t xml:space="preserve"> (E400)</w:t>
      </w:r>
      <w:r w:rsidR="00FF1AD5" w:rsidRPr="00FF1AD5">
        <w:rPr>
          <w:rFonts w:cs="Arial"/>
          <w:snapToGrid/>
          <w:szCs w:val="18"/>
        </w:rPr>
        <w:t xml:space="preserve">; </w:t>
      </w:r>
      <w:r w:rsidR="002339C1">
        <w:rPr>
          <w:rFonts w:cs="Arial"/>
          <w:snapToGrid/>
          <w:color w:val="FF0000"/>
          <w:szCs w:val="18"/>
        </w:rPr>
        <w:t>(Standard NRC 0.</w:t>
      </w:r>
      <w:r>
        <w:rPr>
          <w:rFonts w:cs="Arial"/>
          <w:snapToGrid/>
          <w:color w:val="FF0000"/>
          <w:szCs w:val="18"/>
        </w:rPr>
        <w:t>85</w:t>
      </w:r>
      <w:r w:rsidR="00FF1AD5" w:rsidRPr="00FF1AD5">
        <w:rPr>
          <w:rFonts w:cs="Arial"/>
          <w:snapToGrid/>
          <w:color w:val="FF0000"/>
          <w:szCs w:val="18"/>
        </w:rPr>
        <w:t>)</w:t>
      </w:r>
      <w:r w:rsidR="002339C1">
        <w:rPr>
          <w:rFonts w:cs="Arial"/>
          <w:snapToGrid/>
          <w:color w:val="FF0000"/>
          <w:szCs w:val="18"/>
        </w:rPr>
        <w:t xml:space="preserve"> </w:t>
      </w:r>
      <w:r w:rsidRPr="000F070C">
        <w:rPr>
          <w:rFonts w:cs="Arial"/>
          <w:snapToGrid/>
          <w:szCs w:val="18"/>
        </w:rPr>
        <w:t>Classified with UL label.</w:t>
      </w:r>
    </w:p>
    <w:p w14:paraId="5FFA011E" w14:textId="2C1F6567" w:rsidR="002339C1" w:rsidRDefault="000F070C"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UL Classified </w:t>
      </w:r>
      <w:r w:rsidR="00FF1AD5" w:rsidRPr="00FF1AD5">
        <w:rPr>
          <w:rFonts w:cs="Arial"/>
          <w:snapToGrid/>
          <w:color w:val="000000"/>
          <w:szCs w:val="18"/>
        </w:rPr>
        <w:t xml:space="preserve">Flame Spread:  ASTM E 1264; </w:t>
      </w:r>
      <w:r w:rsidR="00FF1AD5" w:rsidRPr="00FF1AD5">
        <w:rPr>
          <w:rFonts w:cs="Arial"/>
          <w:snapToGrid/>
          <w:color w:val="FF0000"/>
          <w:szCs w:val="18"/>
        </w:rPr>
        <w:t>(Fire Class</w:t>
      </w:r>
      <w:r w:rsidR="00B33F62">
        <w:rPr>
          <w:rFonts w:cs="Arial"/>
          <w:snapToGrid/>
          <w:color w:val="FF0000"/>
          <w:szCs w:val="18"/>
        </w:rPr>
        <w:t xml:space="preserve"> A</w:t>
      </w:r>
      <w:r w:rsidR="00FF1AD5" w:rsidRPr="00FF1AD5">
        <w:rPr>
          <w:rFonts w:cs="Arial"/>
          <w:snapToGrid/>
          <w:color w:val="FF0000"/>
          <w:szCs w:val="18"/>
        </w:rPr>
        <w:t>)</w:t>
      </w:r>
    </w:p>
    <w:p w14:paraId="1509D40D" w14:textId="5331B0F6"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Light Reflectance (LR) White Panel:  ASTM E 1477; </w:t>
      </w:r>
      <w:r w:rsidRPr="00FF1AD5">
        <w:rPr>
          <w:rFonts w:cs="Arial"/>
          <w:snapToGrid/>
          <w:color w:val="FF0000"/>
          <w:szCs w:val="18"/>
        </w:rPr>
        <w:t>(Light Reflectance</w:t>
      </w:r>
      <w:r w:rsidR="00B33F62">
        <w:rPr>
          <w:rFonts w:cs="Arial"/>
          <w:snapToGrid/>
          <w:color w:val="FF0000"/>
          <w:szCs w:val="18"/>
        </w:rPr>
        <w:t xml:space="preserve"> 0.75</w:t>
      </w:r>
      <w:r w:rsidRPr="00FF1AD5">
        <w:rPr>
          <w:rFonts w:cs="Arial"/>
          <w:snapToGrid/>
          <w:color w:val="FF0000"/>
          <w:szCs w:val="18"/>
        </w:rPr>
        <w:t>)</w:t>
      </w:r>
    </w:p>
    <w:p w14:paraId="3518A0FC" w14:textId="77777777" w:rsidR="00FF1AD5"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sidRPr="00FF1AD5">
        <w:rPr>
          <w:rFonts w:cs="Arial"/>
          <w:snapToGrid/>
          <w:szCs w:val="18"/>
        </w:rPr>
        <w:t xml:space="preserve">Dimensional Stability: </w:t>
      </w:r>
      <w:r w:rsidRPr="00FF1AD5">
        <w:rPr>
          <w:rFonts w:cs="Arial"/>
          <w:snapToGrid/>
          <w:color w:val="008000"/>
          <w:szCs w:val="18"/>
        </w:rPr>
        <w:t xml:space="preserve"> </w:t>
      </w:r>
      <w:proofErr w:type="spellStart"/>
      <w:r w:rsidR="002339C1" w:rsidRPr="002339C1">
        <w:rPr>
          <w:rFonts w:cs="Arial"/>
          <w:snapToGrid/>
          <w:szCs w:val="18"/>
        </w:rPr>
        <w:t>HumiGuard</w:t>
      </w:r>
      <w:proofErr w:type="spellEnd"/>
      <w:r w:rsidR="002339C1" w:rsidRPr="002339C1">
        <w:rPr>
          <w:rFonts w:cs="Arial"/>
          <w:snapToGrid/>
          <w:szCs w:val="18"/>
        </w:rPr>
        <w:t xml:space="preserve"> Plus</w:t>
      </w:r>
    </w:p>
    <w:p w14:paraId="0CE4A81C" w14:textId="77777777" w:rsidR="00D16EF9" w:rsidRPr="00FF1AD5" w:rsidRDefault="00D16EF9"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Pr>
          <w:rFonts w:cs="Arial"/>
          <w:snapToGrid/>
          <w:szCs w:val="18"/>
        </w:rPr>
        <w:t>Sustainable: EPD (Environmental Product Declaration) and HPD (Health Product Declaration)</w:t>
      </w:r>
    </w:p>
    <w:p w14:paraId="3B11F55E" w14:textId="77777777" w:rsidR="00FF1AD5" w:rsidRPr="0036763A"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color w:val="FF0000"/>
          <w:szCs w:val="18"/>
        </w:rPr>
      </w:pPr>
      <w:r w:rsidRPr="00FF1AD5">
        <w:rPr>
          <w:rFonts w:cs="Arial"/>
          <w:snapToGrid/>
          <w:szCs w:val="18"/>
        </w:rPr>
        <w:t xml:space="preserve">Acceptable Product: </w:t>
      </w:r>
      <w:r w:rsidR="002339C1">
        <w:rPr>
          <w:rFonts w:cs="Arial"/>
          <w:snapToGrid/>
          <w:szCs w:val="18"/>
        </w:rPr>
        <w:t>Tectum</w:t>
      </w:r>
      <w:r w:rsidR="000473DC" w:rsidRPr="000473DC">
        <w:rPr>
          <w:rFonts w:cs="Arial"/>
          <w:snapToGrid/>
          <w:szCs w:val="18"/>
          <w:vertAlign w:val="superscript"/>
        </w:rPr>
        <w:t>®</w:t>
      </w:r>
      <w:r w:rsidR="000473DC">
        <w:rPr>
          <w:rFonts w:cs="Arial"/>
          <w:snapToGrid/>
          <w:szCs w:val="18"/>
        </w:rPr>
        <w:t xml:space="preserve"> High NRC</w:t>
      </w:r>
      <w:r w:rsidRPr="00FF1AD5">
        <w:rPr>
          <w:rFonts w:cs="Arial"/>
          <w:snapToGrid/>
          <w:color w:val="FF0000"/>
          <w:szCs w:val="18"/>
        </w:rPr>
        <w:t xml:space="preserve"> (</w:t>
      </w:r>
      <w:r w:rsidR="0036763A">
        <w:rPr>
          <w:rFonts w:cs="Arial"/>
          <w:snapToGrid/>
          <w:color w:val="FF0000"/>
          <w:szCs w:val="18"/>
        </w:rPr>
        <w:t xml:space="preserve">Lay-in </w:t>
      </w:r>
      <w:r w:rsidRPr="00FF1AD5">
        <w:rPr>
          <w:rFonts w:cs="Arial"/>
          <w:snapToGrid/>
          <w:color w:val="FF0000"/>
          <w:szCs w:val="18"/>
        </w:rPr>
        <w:t>Item Number</w:t>
      </w:r>
      <w:r w:rsidR="0036763A">
        <w:rPr>
          <w:rFonts w:cs="Arial"/>
          <w:snapToGrid/>
          <w:color w:val="FF0000"/>
          <w:szCs w:val="18"/>
        </w:rPr>
        <w:t xml:space="preserve"> </w:t>
      </w:r>
      <w:r w:rsidR="000F070C" w:rsidRPr="000F070C">
        <w:rPr>
          <w:rFonts w:cs="Arial"/>
          <w:snapToGrid/>
          <w:color w:val="FF0000"/>
          <w:szCs w:val="18"/>
        </w:rPr>
        <w:t xml:space="preserve">5340W2L02T10 </w:t>
      </w:r>
      <w:r w:rsidR="0036763A">
        <w:rPr>
          <w:rFonts w:cs="Arial"/>
          <w:snapToGrid/>
          <w:color w:val="FF0000"/>
          <w:szCs w:val="18"/>
        </w:rPr>
        <w:t>_ _ _</w:t>
      </w:r>
      <w:r w:rsidR="002339C1">
        <w:rPr>
          <w:rFonts w:cs="Arial"/>
          <w:snapToGrid/>
          <w:color w:val="FF0000"/>
          <w:szCs w:val="18"/>
        </w:rPr>
        <w:t>,</w:t>
      </w:r>
      <w:r w:rsidR="002339C1" w:rsidRPr="002339C1">
        <w:t xml:space="preserve"> </w:t>
      </w:r>
      <w:r w:rsidR="000F070C" w:rsidRPr="000F070C">
        <w:rPr>
          <w:rFonts w:cs="Arial"/>
          <w:snapToGrid/>
          <w:color w:val="FF0000"/>
          <w:szCs w:val="18"/>
        </w:rPr>
        <w:t>5340W2L0</w:t>
      </w:r>
      <w:r w:rsidR="000F070C">
        <w:rPr>
          <w:rFonts w:cs="Arial"/>
          <w:snapToGrid/>
          <w:color w:val="FF0000"/>
          <w:szCs w:val="18"/>
        </w:rPr>
        <w:t>4</w:t>
      </w:r>
      <w:r w:rsidR="000F070C" w:rsidRPr="000F070C">
        <w:rPr>
          <w:rFonts w:cs="Arial"/>
          <w:snapToGrid/>
          <w:color w:val="FF0000"/>
          <w:szCs w:val="18"/>
        </w:rPr>
        <w:t xml:space="preserve">T10 </w:t>
      </w:r>
      <w:r w:rsidR="0036763A">
        <w:rPr>
          <w:rFonts w:cs="Arial"/>
          <w:snapToGrid/>
          <w:color w:val="FF0000"/>
          <w:szCs w:val="18"/>
        </w:rPr>
        <w:t>_ _ _</w:t>
      </w:r>
      <w:r w:rsidRPr="00FF1AD5">
        <w:rPr>
          <w:rFonts w:cs="Arial"/>
          <w:snapToGrid/>
          <w:color w:val="FF0000"/>
          <w:szCs w:val="18"/>
        </w:rPr>
        <w:t>)</w:t>
      </w:r>
      <w:r w:rsidRPr="00FF1AD5">
        <w:rPr>
          <w:rFonts w:cs="Arial"/>
          <w:snapToGrid/>
          <w:szCs w:val="18"/>
        </w:rPr>
        <w:t xml:space="preserve"> </w:t>
      </w:r>
      <w:r w:rsidR="0036763A" w:rsidRPr="00FF1AD5">
        <w:rPr>
          <w:rFonts w:cs="Arial"/>
          <w:snapToGrid/>
          <w:color w:val="FF0000"/>
          <w:szCs w:val="18"/>
        </w:rPr>
        <w:t>(</w:t>
      </w:r>
      <w:r w:rsidR="0036763A">
        <w:rPr>
          <w:rFonts w:cs="Arial"/>
          <w:snapToGrid/>
          <w:color w:val="FF0000"/>
          <w:szCs w:val="18"/>
        </w:rPr>
        <w:t xml:space="preserve">Tegular </w:t>
      </w:r>
      <w:r w:rsidR="0036763A" w:rsidRPr="00FF1AD5">
        <w:rPr>
          <w:rFonts w:cs="Arial"/>
          <w:snapToGrid/>
          <w:color w:val="FF0000"/>
          <w:szCs w:val="18"/>
        </w:rPr>
        <w:t>Item Number</w:t>
      </w:r>
      <w:r w:rsidR="0036763A">
        <w:rPr>
          <w:rFonts w:cs="Arial"/>
          <w:snapToGrid/>
          <w:color w:val="FF0000"/>
          <w:szCs w:val="18"/>
        </w:rPr>
        <w:t xml:space="preserve"> </w:t>
      </w:r>
      <w:r w:rsidR="000F070C" w:rsidRPr="000F070C">
        <w:rPr>
          <w:rFonts w:cs="Arial"/>
          <w:snapToGrid/>
          <w:color w:val="FF0000"/>
          <w:szCs w:val="18"/>
        </w:rPr>
        <w:t>53</w:t>
      </w:r>
      <w:r w:rsidR="000F070C">
        <w:rPr>
          <w:rFonts w:cs="Arial"/>
          <w:snapToGrid/>
          <w:color w:val="FF0000"/>
          <w:szCs w:val="18"/>
        </w:rPr>
        <w:t>39</w:t>
      </w:r>
      <w:r w:rsidR="000F070C" w:rsidRPr="000F070C">
        <w:rPr>
          <w:rFonts w:cs="Arial"/>
          <w:snapToGrid/>
          <w:color w:val="FF0000"/>
          <w:szCs w:val="18"/>
        </w:rPr>
        <w:t xml:space="preserve">W2L02T10 </w:t>
      </w:r>
      <w:r w:rsidR="0036763A">
        <w:rPr>
          <w:rFonts w:cs="Arial"/>
          <w:snapToGrid/>
          <w:color w:val="FF0000"/>
          <w:szCs w:val="18"/>
        </w:rPr>
        <w:t>_ _ _,</w:t>
      </w:r>
      <w:r w:rsidR="0036763A" w:rsidRPr="002339C1">
        <w:t xml:space="preserve"> </w:t>
      </w:r>
      <w:r w:rsidR="000473DC" w:rsidRPr="000473DC">
        <w:rPr>
          <w:rFonts w:cs="Arial"/>
          <w:snapToGrid/>
          <w:color w:val="FF0000"/>
          <w:szCs w:val="18"/>
        </w:rPr>
        <w:t>53</w:t>
      </w:r>
      <w:r w:rsidR="000473DC">
        <w:rPr>
          <w:rFonts w:cs="Arial"/>
          <w:snapToGrid/>
          <w:color w:val="FF0000"/>
          <w:szCs w:val="18"/>
        </w:rPr>
        <w:t>39</w:t>
      </w:r>
      <w:r w:rsidR="000473DC" w:rsidRPr="000473DC">
        <w:rPr>
          <w:rFonts w:cs="Arial"/>
          <w:snapToGrid/>
          <w:color w:val="FF0000"/>
          <w:szCs w:val="18"/>
        </w:rPr>
        <w:t>W2L0</w:t>
      </w:r>
      <w:r w:rsidR="000473DC">
        <w:rPr>
          <w:rFonts w:cs="Arial"/>
          <w:snapToGrid/>
          <w:color w:val="FF0000"/>
          <w:szCs w:val="18"/>
        </w:rPr>
        <w:t>4</w:t>
      </w:r>
      <w:r w:rsidR="000473DC" w:rsidRPr="000473DC">
        <w:rPr>
          <w:rFonts w:cs="Arial"/>
          <w:snapToGrid/>
          <w:color w:val="FF0000"/>
          <w:szCs w:val="18"/>
        </w:rPr>
        <w:t xml:space="preserve">T10 </w:t>
      </w:r>
      <w:r w:rsidR="0036763A">
        <w:rPr>
          <w:rFonts w:cs="Arial"/>
          <w:snapToGrid/>
          <w:color w:val="FF0000"/>
          <w:szCs w:val="18"/>
        </w:rPr>
        <w:t>_ _ _</w:t>
      </w:r>
      <w:r w:rsidR="0036763A" w:rsidRPr="00FF1AD5">
        <w:rPr>
          <w:rFonts w:cs="Arial"/>
          <w:snapToGrid/>
          <w:color w:val="FF0000"/>
          <w:szCs w:val="18"/>
        </w:rPr>
        <w:t>)</w:t>
      </w:r>
      <w:r w:rsidR="0036763A" w:rsidRPr="00FF1AD5">
        <w:rPr>
          <w:rFonts w:cs="Arial"/>
          <w:snapToGrid/>
          <w:szCs w:val="18"/>
        </w:rPr>
        <w:t xml:space="preserve"> </w:t>
      </w:r>
      <w:r w:rsidRPr="00FF1AD5">
        <w:rPr>
          <w:rFonts w:cs="Arial"/>
          <w:snapToGrid/>
          <w:szCs w:val="18"/>
        </w:rPr>
        <w:t>as manufactured by Armstrong World Industries</w:t>
      </w:r>
    </w:p>
    <w:p w14:paraId="3AFEDDA8" w14:textId="77777777" w:rsidR="00FF1AD5" w:rsidRDefault="00FF1AD5" w:rsidP="00FF1AD5">
      <w:pPr>
        <w:widowControl/>
        <w:tabs>
          <w:tab w:val="clear" w:pos="540"/>
          <w:tab w:val="clear" w:pos="900"/>
        </w:tabs>
        <w:ind w:left="540" w:right="0" w:hanging="540"/>
        <w:rPr>
          <w:rFonts w:cs="Arial"/>
          <w:snapToGrid/>
          <w:sz w:val="20"/>
        </w:rPr>
      </w:pPr>
      <w:r w:rsidRPr="00FF1AD5">
        <w:rPr>
          <w:rFonts w:cs="Arial"/>
          <w:snapToGrid/>
          <w:sz w:val="20"/>
        </w:rPr>
        <w:tab/>
      </w:r>
    </w:p>
    <w:p w14:paraId="5E8A4CF2" w14:textId="77777777" w:rsidR="006F25A5" w:rsidRPr="00FF1AD5" w:rsidRDefault="006F25A5" w:rsidP="00FF1AD5">
      <w:pPr>
        <w:widowControl/>
        <w:tabs>
          <w:tab w:val="clear" w:pos="540"/>
          <w:tab w:val="clear" w:pos="900"/>
        </w:tabs>
        <w:ind w:left="540" w:right="0" w:hanging="540"/>
        <w:rPr>
          <w:rFonts w:cs="Arial"/>
          <w:snapToGrid/>
          <w:sz w:val="20"/>
        </w:rPr>
      </w:pPr>
    </w:p>
    <w:p w14:paraId="7AB6D4B9" w14:textId="77777777"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.3</w:t>
      </w:r>
      <w:r w:rsidRPr="00FF1AD5">
        <w:rPr>
          <w:rFonts w:cs="Arial"/>
          <w:b/>
          <w:bCs/>
          <w:snapToGrid/>
          <w:szCs w:val="18"/>
        </w:rPr>
        <w:tab/>
        <w:t>METAL SUSPENSION SYSTEMS</w:t>
      </w:r>
    </w:p>
    <w:p w14:paraId="530BC43A" w14:textId="77777777" w:rsidR="00FF1AD5" w:rsidRPr="00FF1AD5" w:rsidRDefault="00FF1AD5" w:rsidP="00FF1AD5">
      <w:pPr>
        <w:widowControl/>
        <w:tabs>
          <w:tab w:val="clear" w:pos="540"/>
          <w:tab w:val="clear" w:pos="900"/>
        </w:tabs>
        <w:ind w:left="540" w:right="0" w:hanging="540"/>
        <w:rPr>
          <w:rFonts w:cs="Arial"/>
          <w:snapToGrid/>
          <w:sz w:val="20"/>
        </w:rPr>
      </w:pPr>
    </w:p>
    <w:p w14:paraId="0573CB34" w14:textId="77777777"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 xml:space="preserve">Components:  Main beams and cross tees, base metal and end detail, fabricated from commercial quality hot dipped galvanized steel complying with ASTM A653.  Main beams and cross tees are double-web steel construction with </w:t>
      </w:r>
      <w:r w:rsidR="0036763A">
        <w:rPr>
          <w:rFonts w:cs="Arial"/>
          <w:snapToGrid/>
          <w:szCs w:val="18"/>
        </w:rPr>
        <w:t>15/16”</w:t>
      </w:r>
      <w:r w:rsidRPr="00FF1AD5">
        <w:rPr>
          <w:rFonts w:cs="Arial"/>
          <w:snapToGrid/>
          <w:szCs w:val="18"/>
        </w:rPr>
        <w:t xml:space="preserve"> type exposed flange design.  Exposed surfaces chemically cleansed, capping prefinished galvanized steel in baked polyester paint.  Main beams and cross tees shall have rotary stitching.</w:t>
      </w:r>
    </w:p>
    <w:p w14:paraId="46472D1B" w14:textId="77777777" w:rsidR="00FF1AD5" w:rsidRPr="00FF1AD5" w:rsidRDefault="00FF1AD5" w:rsidP="00A40D45">
      <w:pPr>
        <w:widowControl/>
        <w:numPr>
          <w:ilvl w:val="1"/>
          <w:numId w:val="32"/>
        </w:numPr>
        <w:tabs>
          <w:tab w:val="clear" w:pos="540"/>
          <w:tab w:val="clear" w:pos="900"/>
          <w:tab w:val="clear" w:pos="3600"/>
          <w:tab w:val="clear" w:pos="4320"/>
          <w:tab w:val="clear" w:pos="8640"/>
          <w:tab w:val="left" w:pos="1440"/>
        </w:tabs>
        <w:ind w:right="0"/>
        <w:rPr>
          <w:rFonts w:cs="Arial"/>
          <w:snapToGrid/>
          <w:szCs w:val="18"/>
        </w:rPr>
      </w:pPr>
      <w:r w:rsidRPr="00FF1AD5">
        <w:rPr>
          <w:rFonts w:cs="Arial"/>
          <w:snapToGrid/>
          <w:szCs w:val="18"/>
        </w:rPr>
        <w:t xml:space="preserve">Structural Classification:  ASTM C 635 </w:t>
      </w:r>
      <w:r w:rsidRPr="00FF1AD5">
        <w:rPr>
          <w:rFonts w:cs="Arial"/>
          <w:snapToGrid/>
          <w:color w:val="FF0000"/>
          <w:szCs w:val="18"/>
        </w:rPr>
        <w:t>(</w:t>
      </w:r>
      <w:r w:rsidR="0036763A">
        <w:rPr>
          <w:rFonts w:cs="Arial"/>
          <w:snapToGrid/>
          <w:color w:val="FF0000"/>
          <w:szCs w:val="18"/>
        </w:rPr>
        <w:t>Intermediate or Heavy</w:t>
      </w:r>
      <w:r w:rsidRPr="00FF1AD5">
        <w:rPr>
          <w:rFonts w:cs="Arial"/>
          <w:snapToGrid/>
          <w:color w:val="FF0000"/>
          <w:szCs w:val="18"/>
        </w:rPr>
        <w:t>)</w:t>
      </w:r>
      <w:r w:rsidRPr="00FF1AD5">
        <w:rPr>
          <w:rFonts w:cs="Arial"/>
          <w:snapToGrid/>
          <w:szCs w:val="18"/>
        </w:rPr>
        <w:t xml:space="preserve"> duty</w:t>
      </w:r>
    </w:p>
    <w:p w14:paraId="339A4CE3" w14:textId="77777777" w:rsidR="00FF1AD5" w:rsidRPr="00FF1AD5" w:rsidRDefault="00FF1AD5" w:rsidP="00A40D45">
      <w:pPr>
        <w:widowControl/>
        <w:numPr>
          <w:ilvl w:val="1"/>
          <w:numId w:val="32"/>
        </w:numPr>
        <w:tabs>
          <w:tab w:val="clear" w:pos="540"/>
          <w:tab w:val="clear" w:pos="900"/>
          <w:tab w:val="clear" w:pos="3600"/>
          <w:tab w:val="clear" w:pos="4320"/>
          <w:tab w:val="clear" w:pos="8640"/>
          <w:tab w:val="left" w:pos="1440"/>
        </w:tabs>
        <w:ind w:right="0"/>
        <w:rPr>
          <w:rFonts w:cs="Arial"/>
          <w:snapToGrid/>
          <w:szCs w:val="18"/>
        </w:rPr>
      </w:pPr>
      <w:r w:rsidRPr="00FF1AD5">
        <w:rPr>
          <w:rFonts w:cs="Arial"/>
          <w:snapToGrid/>
          <w:szCs w:val="18"/>
        </w:rPr>
        <w:t xml:space="preserve">Color: </w:t>
      </w:r>
      <w:r w:rsidRPr="00FF1AD5">
        <w:rPr>
          <w:rFonts w:cs="Arial"/>
          <w:snapToGrid/>
          <w:color w:val="FF0000"/>
          <w:szCs w:val="18"/>
        </w:rPr>
        <w:t>(</w:t>
      </w:r>
      <w:r w:rsidR="0036763A">
        <w:rPr>
          <w:rFonts w:cs="Arial"/>
          <w:snapToGrid/>
          <w:color w:val="FF0000"/>
          <w:szCs w:val="18"/>
        </w:rPr>
        <w:t xml:space="preserve">Standard White) (Custom Suspension </w:t>
      </w:r>
      <w:r w:rsidRPr="00FF1AD5">
        <w:rPr>
          <w:rFonts w:cs="Arial"/>
          <w:snapToGrid/>
          <w:color w:val="FF0000"/>
          <w:szCs w:val="18"/>
        </w:rPr>
        <w:t xml:space="preserve">Color selected </w:t>
      </w:r>
      <w:r w:rsidR="00D16EF9">
        <w:rPr>
          <w:rFonts w:cs="Arial"/>
          <w:snapToGrid/>
          <w:color w:val="FF0000"/>
          <w:szCs w:val="18"/>
        </w:rPr>
        <w:t>from Prelude XL data page)</w:t>
      </w:r>
      <w:r w:rsidRPr="00FF1AD5">
        <w:rPr>
          <w:rFonts w:cs="Arial"/>
          <w:snapToGrid/>
          <w:szCs w:val="18"/>
        </w:rPr>
        <w:t xml:space="preserve"> and selected</w:t>
      </w:r>
      <w:r w:rsidR="00D16EF9">
        <w:rPr>
          <w:rFonts w:cs="Arial"/>
          <w:snapToGrid/>
          <w:szCs w:val="18"/>
        </w:rPr>
        <w:t xml:space="preserve"> to coordinate with</w:t>
      </w:r>
      <w:r w:rsidRPr="00FF1AD5">
        <w:rPr>
          <w:rFonts w:cs="Arial"/>
          <w:snapToGrid/>
          <w:szCs w:val="18"/>
        </w:rPr>
        <w:t xml:space="preserve"> ceiling tile, unless noted otherwise.</w:t>
      </w:r>
    </w:p>
    <w:p w14:paraId="41845F68" w14:textId="77777777" w:rsidR="00FF1AD5" w:rsidRPr="00FF1AD5" w:rsidRDefault="00FF1AD5" w:rsidP="00A40D45">
      <w:pPr>
        <w:widowControl/>
        <w:numPr>
          <w:ilvl w:val="1"/>
          <w:numId w:val="32"/>
        </w:numPr>
        <w:tabs>
          <w:tab w:val="clear" w:pos="540"/>
          <w:tab w:val="clear" w:pos="900"/>
          <w:tab w:val="clear" w:pos="3600"/>
          <w:tab w:val="clear" w:pos="4320"/>
          <w:tab w:val="clear" w:pos="8640"/>
          <w:tab w:val="left" w:pos="1440"/>
        </w:tabs>
        <w:ind w:right="0"/>
        <w:rPr>
          <w:rFonts w:cs="Arial"/>
          <w:snapToGrid/>
          <w:szCs w:val="18"/>
        </w:rPr>
      </w:pPr>
      <w:r w:rsidRPr="00FF1AD5">
        <w:rPr>
          <w:rFonts w:cs="Arial"/>
          <w:snapToGrid/>
          <w:szCs w:val="18"/>
        </w:rPr>
        <w:t xml:space="preserve">Acceptable Product: </w:t>
      </w:r>
      <w:r w:rsidR="00D16EF9">
        <w:rPr>
          <w:rFonts w:cs="Arial"/>
          <w:snapToGrid/>
          <w:szCs w:val="18"/>
        </w:rPr>
        <w:t>Prelude XL 15/16”</w:t>
      </w:r>
      <w:r w:rsidRPr="00FF1AD5">
        <w:rPr>
          <w:rFonts w:cs="Arial"/>
          <w:snapToGrid/>
          <w:szCs w:val="18"/>
        </w:rPr>
        <w:t xml:space="preserve"> as manufactured by Armstrong World Industries</w:t>
      </w:r>
    </w:p>
    <w:p w14:paraId="0E4CE270" w14:textId="77777777" w:rsidR="00FF1AD5" w:rsidRPr="00FF1AD5" w:rsidRDefault="00FF1AD5" w:rsidP="00A40D45">
      <w:pPr>
        <w:widowControl/>
        <w:tabs>
          <w:tab w:val="clear" w:pos="540"/>
          <w:tab w:val="clear" w:pos="900"/>
        </w:tabs>
        <w:ind w:left="570" w:right="0"/>
        <w:rPr>
          <w:rFonts w:cs="Arial"/>
          <w:snapToGrid/>
          <w:szCs w:val="18"/>
        </w:rPr>
      </w:pPr>
    </w:p>
    <w:p w14:paraId="3697AB5E" w14:textId="77777777"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Attachment Devices:  Size for five times design load indicated in ASTM C 635, Table 1, Direct Hung unless otherwise indicated.</w:t>
      </w:r>
    </w:p>
    <w:p w14:paraId="73961654" w14:textId="77777777"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 xml:space="preserve">Wire for Hangers and Ties:  ASTM A641, Class 1 zinc coating, soft annealed, with a yield stress load of at least time </w:t>
      </w:r>
      <w:r w:rsidR="00691EB0" w:rsidRPr="00FF1AD5">
        <w:rPr>
          <w:rFonts w:cs="Arial"/>
          <w:snapToGrid/>
          <w:szCs w:val="18"/>
        </w:rPr>
        <w:t>three-design</w:t>
      </w:r>
      <w:r w:rsidRPr="00FF1AD5">
        <w:rPr>
          <w:rFonts w:cs="Arial"/>
          <w:snapToGrid/>
          <w:szCs w:val="18"/>
        </w:rPr>
        <w:t xml:space="preserve"> load, but not less than 12 gauge.</w:t>
      </w:r>
    </w:p>
    <w:p w14:paraId="5FE384E8" w14:textId="77777777"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Edge Moldings and Trim</w:t>
      </w:r>
      <w:r w:rsidR="000473DC" w:rsidRPr="00FF1AD5">
        <w:rPr>
          <w:rFonts w:cs="Arial"/>
          <w:snapToGrid/>
          <w:szCs w:val="18"/>
        </w:rPr>
        <w:t>: (</w:t>
      </w:r>
      <w:r w:rsidRPr="00FF1AD5">
        <w:rPr>
          <w:rFonts w:cs="Arial"/>
          <w:snapToGrid/>
          <w:color w:val="FF0000"/>
          <w:szCs w:val="18"/>
        </w:rPr>
        <w:t>based on “Edge Molding Selected”).</w:t>
      </w:r>
    </w:p>
    <w:p w14:paraId="366EA3CE" w14:textId="77777777"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 xml:space="preserve">Accessories </w:t>
      </w:r>
      <w:r w:rsidRPr="00FF1AD5">
        <w:rPr>
          <w:rFonts w:cs="Arial"/>
          <w:snapToGrid/>
          <w:color w:val="FF0000"/>
          <w:szCs w:val="18"/>
        </w:rPr>
        <w:t>(based on selection)</w:t>
      </w:r>
    </w:p>
    <w:p w14:paraId="4D8EE26A" w14:textId="77777777"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 xml:space="preserve">Seismic Accessories </w:t>
      </w:r>
      <w:r w:rsidR="00A40D45" w:rsidRPr="00FF1AD5">
        <w:rPr>
          <w:rFonts w:cs="Arial"/>
          <w:snapToGrid/>
          <w:szCs w:val="18"/>
        </w:rPr>
        <w:t>required</w:t>
      </w:r>
      <w:r w:rsidRPr="00FF1AD5">
        <w:rPr>
          <w:rFonts w:cs="Arial"/>
          <w:snapToGrid/>
          <w:szCs w:val="18"/>
        </w:rPr>
        <w:t xml:space="preserve"> </w:t>
      </w:r>
      <w:r w:rsidRPr="00FF1AD5">
        <w:rPr>
          <w:rFonts w:cs="Arial"/>
          <w:snapToGrid/>
          <w:color w:val="FF0000"/>
          <w:szCs w:val="18"/>
        </w:rPr>
        <w:t>(based on “Seismic Design Category”)</w:t>
      </w:r>
    </w:p>
    <w:p w14:paraId="7D90C868" w14:textId="77777777" w:rsidR="00FF1AD5" w:rsidRDefault="00FF1AD5" w:rsidP="00FF1AD5">
      <w:pPr>
        <w:pStyle w:val="ManuSpec1"/>
        <w:numPr>
          <w:ilvl w:val="0"/>
          <w:numId w:val="0"/>
        </w:numPr>
      </w:pPr>
    </w:p>
    <w:p w14:paraId="36653E0F" w14:textId="77777777" w:rsidR="006F25A5" w:rsidRDefault="006F25A5" w:rsidP="00FF1AD5">
      <w:pPr>
        <w:pStyle w:val="ManuSpec1"/>
        <w:numPr>
          <w:ilvl w:val="0"/>
          <w:numId w:val="0"/>
        </w:numPr>
      </w:pPr>
    </w:p>
    <w:p w14:paraId="650A9E16" w14:textId="77777777" w:rsidR="009F49CF" w:rsidRPr="009F49CF" w:rsidRDefault="009F49CF" w:rsidP="009F49CF">
      <w:pPr>
        <w:widowControl/>
        <w:tabs>
          <w:tab w:val="clear" w:pos="540"/>
          <w:tab w:val="clear" w:pos="900"/>
        </w:tabs>
        <w:ind w:left="0" w:right="0"/>
        <w:rPr>
          <w:rFonts w:cs="Arial"/>
          <w:b/>
          <w:bCs/>
          <w:snapToGrid/>
          <w:szCs w:val="18"/>
        </w:rPr>
      </w:pPr>
      <w:r w:rsidRPr="009F49CF">
        <w:rPr>
          <w:rFonts w:cs="Arial"/>
          <w:b/>
          <w:bCs/>
          <w:snapToGrid/>
          <w:szCs w:val="18"/>
        </w:rPr>
        <w:t>PART 3 - EXECUTION</w:t>
      </w:r>
    </w:p>
    <w:p w14:paraId="635FAD9F" w14:textId="77777777" w:rsidR="009F49CF" w:rsidRPr="009F49CF" w:rsidRDefault="009F49CF" w:rsidP="009F49CF">
      <w:pPr>
        <w:widowControl/>
        <w:tabs>
          <w:tab w:val="clear" w:pos="540"/>
          <w:tab w:val="clear" w:pos="900"/>
        </w:tabs>
        <w:ind w:left="0" w:right="0"/>
        <w:rPr>
          <w:rFonts w:cs="Arial"/>
          <w:b/>
          <w:bCs/>
          <w:snapToGrid/>
          <w:sz w:val="20"/>
        </w:rPr>
      </w:pPr>
    </w:p>
    <w:p w14:paraId="6894A1B9"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3.1</w:t>
      </w:r>
      <w:r w:rsidRPr="009F49CF">
        <w:rPr>
          <w:rFonts w:cs="Arial"/>
          <w:b/>
          <w:bCs/>
          <w:snapToGrid/>
          <w:szCs w:val="18"/>
        </w:rPr>
        <w:tab/>
        <w:t>EXAMINATION</w:t>
      </w:r>
    </w:p>
    <w:p w14:paraId="290D24CE" w14:textId="77777777" w:rsidR="009F49CF" w:rsidRPr="009F49CF" w:rsidRDefault="009F49CF" w:rsidP="009F49CF">
      <w:pPr>
        <w:widowControl/>
        <w:tabs>
          <w:tab w:val="clear" w:pos="540"/>
          <w:tab w:val="clear" w:pos="900"/>
        </w:tabs>
        <w:ind w:left="540" w:right="0" w:hanging="540"/>
        <w:rPr>
          <w:rFonts w:cs="Arial"/>
          <w:snapToGrid/>
          <w:szCs w:val="18"/>
        </w:rPr>
      </w:pPr>
    </w:p>
    <w:p w14:paraId="7849AA34" w14:textId="77777777" w:rsidR="009F49CF" w:rsidRPr="009F49CF" w:rsidRDefault="009F49CF" w:rsidP="009F49CF">
      <w:pPr>
        <w:widowControl/>
        <w:numPr>
          <w:ilvl w:val="0"/>
          <w:numId w:val="28"/>
        </w:numPr>
        <w:tabs>
          <w:tab w:val="clear" w:pos="540"/>
          <w:tab w:val="clear" w:pos="900"/>
        </w:tabs>
        <w:ind w:right="0"/>
        <w:rPr>
          <w:rFonts w:cs="Arial"/>
          <w:snapToGrid/>
          <w:szCs w:val="18"/>
        </w:rPr>
      </w:pPr>
      <w:r w:rsidRPr="009F49CF">
        <w:rPr>
          <w:rFonts w:cs="Arial"/>
          <w:snapToGrid/>
          <w:szCs w:val="18"/>
        </w:rPr>
        <w:t>Do not proceed with installation until all wet work such as concrete, terrazzo, plastering and painting has been completed and thoroughly dried out, unless expressly permitted by manufactu</w:t>
      </w:r>
      <w:r w:rsidR="005422BD">
        <w:rPr>
          <w:rFonts w:cs="Arial"/>
          <w:snapToGrid/>
          <w:szCs w:val="18"/>
        </w:rPr>
        <w:t xml:space="preserve">rer’s printed recommendations. </w:t>
      </w:r>
    </w:p>
    <w:p w14:paraId="3D139603" w14:textId="77777777" w:rsidR="009F49CF" w:rsidRPr="009F49CF" w:rsidRDefault="009F49CF" w:rsidP="009F49CF">
      <w:pPr>
        <w:widowControl/>
        <w:tabs>
          <w:tab w:val="clear" w:pos="540"/>
          <w:tab w:val="clear" w:pos="900"/>
        </w:tabs>
        <w:ind w:left="0" w:right="0"/>
        <w:rPr>
          <w:rFonts w:cs="Arial"/>
          <w:snapToGrid/>
          <w:sz w:val="20"/>
        </w:rPr>
      </w:pPr>
    </w:p>
    <w:p w14:paraId="336EB427" w14:textId="77777777" w:rsidR="00587FBB" w:rsidRDefault="00587FBB" w:rsidP="009F49CF">
      <w:pPr>
        <w:widowControl/>
        <w:tabs>
          <w:tab w:val="clear" w:pos="540"/>
          <w:tab w:val="clear" w:pos="900"/>
        </w:tabs>
        <w:ind w:left="540" w:right="0" w:hanging="540"/>
        <w:rPr>
          <w:rFonts w:cs="Arial"/>
          <w:b/>
          <w:bCs/>
          <w:snapToGrid/>
          <w:szCs w:val="18"/>
        </w:rPr>
      </w:pPr>
    </w:p>
    <w:p w14:paraId="71C120FA" w14:textId="77777777" w:rsidR="007357D1" w:rsidRDefault="007357D1" w:rsidP="009F49CF">
      <w:pPr>
        <w:widowControl/>
        <w:tabs>
          <w:tab w:val="clear" w:pos="540"/>
          <w:tab w:val="clear" w:pos="900"/>
        </w:tabs>
        <w:ind w:left="540" w:right="0" w:hanging="540"/>
        <w:rPr>
          <w:rFonts w:cs="Arial"/>
          <w:b/>
          <w:bCs/>
          <w:snapToGrid/>
          <w:szCs w:val="18"/>
        </w:rPr>
      </w:pPr>
    </w:p>
    <w:p w14:paraId="3BA03D59" w14:textId="77777777" w:rsidR="007357D1" w:rsidRDefault="007357D1" w:rsidP="009F49CF">
      <w:pPr>
        <w:widowControl/>
        <w:tabs>
          <w:tab w:val="clear" w:pos="540"/>
          <w:tab w:val="clear" w:pos="900"/>
        </w:tabs>
        <w:ind w:left="540" w:right="0" w:hanging="540"/>
        <w:rPr>
          <w:rFonts w:cs="Arial"/>
          <w:b/>
          <w:bCs/>
          <w:snapToGrid/>
          <w:szCs w:val="18"/>
        </w:rPr>
      </w:pPr>
    </w:p>
    <w:p w14:paraId="74230619" w14:textId="77777777" w:rsidR="007357D1" w:rsidRDefault="007357D1" w:rsidP="009F49CF">
      <w:pPr>
        <w:widowControl/>
        <w:tabs>
          <w:tab w:val="clear" w:pos="540"/>
          <w:tab w:val="clear" w:pos="900"/>
        </w:tabs>
        <w:ind w:left="540" w:right="0" w:hanging="540"/>
        <w:rPr>
          <w:rFonts w:cs="Arial"/>
          <w:b/>
          <w:bCs/>
          <w:snapToGrid/>
          <w:szCs w:val="18"/>
        </w:rPr>
      </w:pPr>
    </w:p>
    <w:p w14:paraId="39020573" w14:textId="77777777" w:rsidR="00587FBB" w:rsidRDefault="00587FBB" w:rsidP="009F49CF">
      <w:pPr>
        <w:widowControl/>
        <w:tabs>
          <w:tab w:val="clear" w:pos="540"/>
          <w:tab w:val="clear" w:pos="900"/>
        </w:tabs>
        <w:ind w:left="540" w:right="0" w:hanging="540"/>
        <w:rPr>
          <w:rFonts w:cs="Arial"/>
          <w:b/>
          <w:bCs/>
          <w:snapToGrid/>
          <w:szCs w:val="18"/>
        </w:rPr>
      </w:pPr>
    </w:p>
    <w:p w14:paraId="1D97D8FB"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lastRenderedPageBreak/>
        <w:t>3.2</w:t>
      </w:r>
      <w:r w:rsidRPr="009F49CF">
        <w:rPr>
          <w:rFonts w:cs="Arial"/>
          <w:b/>
          <w:bCs/>
          <w:snapToGrid/>
          <w:szCs w:val="18"/>
        </w:rPr>
        <w:tab/>
        <w:t>PREPARATION</w:t>
      </w:r>
    </w:p>
    <w:p w14:paraId="656BE49B" w14:textId="77777777" w:rsidR="009F49CF" w:rsidRPr="009F49CF" w:rsidRDefault="009F49CF" w:rsidP="009F49CF">
      <w:pPr>
        <w:widowControl/>
        <w:tabs>
          <w:tab w:val="clear" w:pos="540"/>
          <w:tab w:val="clear" w:pos="900"/>
        </w:tabs>
        <w:ind w:left="540" w:right="0" w:hanging="540"/>
        <w:rPr>
          <w:rFonts w:cs="Arial"/>
          <w:snapToGrid/>
          <w:szCs w:val="18"/>
        </w:rPr>
      </w:pPr>
    </w:p>
    <w:p w14:paraId="772DFCD3" w14:textId="77777777" w:rsidR="009F49CF" w:rsidRPr="009F49CF" w:rsidRDefault="009F49CF" w:rsidP="009F49CF">
      <w:pPr>
        <w:widowControl/>
        <w:numPr>
          <w:ilvl w:val="0"/>
          <w:numId w:val="29"/>
        </w:numPr>
        <w:tabs>
          <w:tab w:val="clear" w:pos="540"/>
          <w:tab w:val="clear" w:pos="900"/>
        </w:tabs>
        <w:ind w:right="0"/>
        <w:rPr>
          <w:rFonts w:cs="Arial"/>
          <w:snapToGrid/>
          <w:szCs w:val="18"/>
        </w:rPr>
      </w:pPr>
      <w:r w:rsidRPr="009F49CF">
        <w:rPr>
          <w:rFonts w:cs="Arial"/>
          <w:snapToGrid/>
          <w:szCs w:val="18"/>
        </w:rPr>
        <w:t xml:space="preserve">Measure each ceiling area and establish layout of acoustical units to balance border widths at opposite edges of each ceiling.  Avoid use of less than half width units at </w:t>
      </w:r>
      <w:r w:rsidR="000473DC" w:rsidRPr="009F49CF">
        <w:rPr>
          <w:rFonts w:cs="Arial"/>
          <w:snapToGrid/>
          <w:szCs w:val="18"/>
        </w:rPr>
        <w:t>borders and</w:t>
      </w:r>
      <w:r w:rsidRPr="009F49CF">
        <w:rPr>
          <w:rFonts w:cs="Arial"/>
          <w:snapToGrid/>
          <w:szCs w:val="18"/>
        </w:rPr>
        <w:t xml:space="preserve"> comply with reflected ceiling plans.  Coordinate panel layout with mechanical and electrical fixtures.</w:t>
      </w:r>
    </w:p>
    <w:p w14:paraId="3A4927C9" w14:textId="77777777" w:rsidR="009F49CF" w:rsidRPr="009F49CF" w:rsidRDefault="009F49CF" w:rsidP="009F49CF">
      <w:pPr>
        <w:widowControl/>
        <w:tabs>
          <w:tab w:val="clear" w:pos="540"/>
          <w:tab w:val="clear" w:pos="900"/>
        </w:tabs>
        <w:ind w:left="900" w:right="0" w:hanging="360"/>
        <w:rPr>
          <w:rFonts w:cs="Arial"/>
          <w:snapToGrid/>
          <w:szCs w:val="18"/>
        </w:rPr>
      </w:pPr>
    </w:p>
    <w:p w14:paraId="23880AAF" w14:textId="77777777" w:rsidR="009F49CF" w:rsidRPr="009F49CF" w:rsidRDefault="009F49CF" w:rsidP="009F49CF">
      <w:pPr>
        <w:widowControl/>
        <w:numPr>
          <w:ilvl w:val="0"/>
          <w:numId w:val="29"/>
        </w:numPr>
        <w:tabs>
          <w:tab w:val="clear" w:pos="540"/>
          <w:tab w:val="clear" w:pos="900"/>
        </w:tabs>
        <w:ind w:right="0"/>
        <w:rPr>
          <w:rFonts w:cs="Arial"/>
          <w:snapToGrid/>
          <w:szCs w:val="18"/>
        </w:rPr>
      </w:pPr>
      <w:r w:rsidRPr="009F49CF">
        <w:rPr>
          <w:rFonts w:cs="Arial"/>
          <w:snapToGrid/>
          <w:szCs w:val="18"/>
        </w:rPr>
        <w:t>Coordination:  Furnish layouts for preset inserts, clips, and other ceiling anchors whose installation is specified in other sections.</w:t>
      </w:r>
    </w:p>
    <w:p w14:paraId="350EAC0C" w14:textId="77777777" w:rsidR="009F49CF" w:rsidRPr="009F49CF" w:rsidRDefault="009F49CF" w:rsidP="009F49CF">
      <w:pPr>
        <w:widowControl/>
        <w:tabs>
          <w:tab w:val="clear" w:pos="540"/>
          <w:tab w:val="clear" w:pos="900"/>
        </w:tabs>
        <w:ind w:left="1260" w:right="0" w:hanging="360"/>
        <w:rPr>
          <w:rFonts w:cs="Arial"/>
          <w:snapToGrid/>
          <w:szCs w:val="18"/>
        </w:rPr>
      </w:pPr>
      <w:r w:rsidRPr="009F49CF">
        <w:rPr>
          <w:rFonts w:cs="Arial"/>
          <w:snapToGrid/>
          <w:szCs w:val="18"/>
        </w:rPr>
        <w:t>1.</w:t>
      </w:r>
      <w:r w:rsidRPr="009F49CF">
        <w:rPr>
          <w:rFonts w:cs="Arial"/>
          <w:snapToGrid/>
          <w:szCs w:val="18"/>
        </w:rPr>
        <w:tab/>
        <w:t>Furnish concrete inserts and similar devices to other trades for installation well in advance of time needed for coordination of other work.</w:t>
      </w:r>
    </w:p>
    <w:p w14:paraId="0EEB2559" w14:textId="77777777" w:rsidR="007A49CC" w:rsidRDefault="007A49CC" w:rsidP="009F49CF">
      <w:pPr>
        <w:widowControl/>
        <w:tabs>
          <w:tab w:val="clear" w:pos="540"/>
          <w:tab w:val="clear" w:pos="900"/>
        </w:tabs>
        <w:ind w:left="0" w:right="0"/>
        <w:rPr>
          <w:rFonts w:cs="Arial"/>
          <w:snapToGrid/>
          <w:sz w:val="20"/>
        </w:rPr>
      </w:pPr>
    </w:p>
    <w:p w14:paraId="6E048AC4" w14:textId="77777777" w:rsidR="009F49CF" w:rsidRPr="009F49CF" w:rsidRDefault="009F49CF" w:rsidP="009F49CF">
      <w:pPr>
        <w:widowControl/>
        <w:tabs>
          <w:tab w:val="clear" w:pos="540"/>
          <w:tab w:val="clear" w:pos="900"/>
        </w:tabs>
        <w:ind w:left="0" w:right="0"/>
        <w:rPr>
          <w:rFonts w:cs="Arial"/>
          <w:snapToGrid/>
          <w:sz w:val="20"/>
        </w:rPr>
      </w:pPr>
      <w:r w:rsidRPr="009F49CF">
        <w:rPr>
          <w:rFonts w:cs="Arial"/>
          <w:snapToGrid/>
          <w:sz w:val="20"/>
        </w:rPr>
        <w:tab/>
      </w:r>
    </w:p>
    <w:p w14:paraId="3F4C6D53"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3.3</w:t>
      </w:r>
      <w:r w:rsidRPr="009F49CF">
        <w:rPr>
          <w:rFonts w:cs="Arial"/>
          <w:b/>
          <w:bCs/>
          <w:snapToGrid/>
          <w:szCs w:val="18"/>
        </w:rPr>
        <w:tab/>
        <w:t>INSTALLATION</w:t>
      </w:r>
    </w:p>
    <w:p w14:paraId="720AE72F" w14:textId="77777777" w:rsidR="009F49CF" w:rsidRPr="009F49CF" w:rsidRDefault="009F49CF" w:rsidP="009F49CF">
      <w:pPr>
        <w:widowControl/>
        <w:tabs>
          <w:tab w:val="clear" w:pos="540"/>
          <w:tab w:val="clear" w:pos="900"/>
        </w:tabs>
        <w:ind w:left="0" w:right="0"/>
        <w:rPr>
          <w:rFonts w:cs="Arial"/>
          <w:snapToGrid/>
          <w:szCs w:val="18"/>
        </w:rPr>
      </w:pPr>
    </w:p>
    <w:p w14:paraId="2753F4B4" w14:textId="77777777" w:rsidR="005422BD" w:rsidRPr="005422BD" w:rsidRDefault="00A40D45" w:rsidP="009F49CF">
      <w:pPr>
        <w:widowControl/>
        <w:numPr>
          <w:ilvl w:val="0"/>
          <w:numId w:val="27"/>
        </w:numPr>
        <w:tabs>
          <w:tab w:val="clear" w:pos="540"/>
          <w:tab w:val="clear" w:pos="900"/>
          <w:tab w:val="clear" w:pos="3600"/>
          <w:tab w:val="clear" w:pos="4320"/>
          <w:tab w:val="clear" w:pos="8640"/>
        </w:tabs>
        <w:ind w:right="0"/>
        <w:rPr>
          <w:rFonts w:cs="Arial"/>
          <w:snapToGrid/>
          <w:szCs w:val="18"/>
        </w:rPr>
      </w:pPr>
      <w:r w:rsidRPr="005422BD">
        <w:rPr>
          <w:rFonts w:cs="Arial"/>
          <w:szCs w:val="18"/>
        </w:rPr>
        <w:t xml:space="preserve">Install suspension system and panels in accordance </w:t>
      </w:r>
      <w:r w:rsidR="005422BD">
        <w:rPr>
          <w:rFonts w:cs="Arial"/>
          <w:szCs w:val="18"/>
        </w:rPr>
        <w:t xml:space="preserve">manufacturer’s installation instructions. Follow the requirements pf the </w:t>
      </w:r>
      <w:r w:rsidRPr="005422BD">
        <w:rPr>
          <w:rFonts w:cs="Arial"/>
          <w:szCs w:val="18"/>
        </w:rPr>
        <w:t xml:space="preserve">International Building Code, ASCE 7 and ASTM E580 and in </w:t>
      </w:r>
      <w:r w:rsidR="005422BD">
        <w:rPr>
          <w:rFonts w:cs="Arial"/>
          <w:szCs w:val="18"/>
        </w:rPr>
        <w:t xml:space="preserve">install in </w:t>
      </w:r>
      <w:r w:rsidRPr="005422BD">
        <w:rPr>
          <w:rFonts w:cs="Arial"/>
          <w:szCs w:val="18"/>
        </w:rPr>
        <w:t xml:space="preserve">accordance with the authorities having jurisdiction. As an alternate </w:t>
      </w:r>
      <w:r w:rsidR="005122BC">
        <w:rPr>
          <w:rFonts w:cs="Arial"/>
          <w:szCs w:val="18"/>
        </w:rPr>
        <w:t>seismic</w:t>
      </w:r>
      <w:r w:rsidR="005422BD">
        <w:rPr>
          <w:rFonts w:cs="Arial"/>
          <w:szCs w:val="18"/>
        </w:rPr>
        <w:t xml:space="preserve"> </w:t>
      </w:r>
      <w:r w:rsidRPr="005422BD">
        <w:rPr>
          <w:rFonts w:cs="Arial"/>
          <w:szCs w:val="18"/>
        </w:rPr>
        <w:t>solution and as reported in the International Code Council Evaluation Service Report ESR-1308 use the installation requirement as noted in the report and summarized below.</w:t>
      </w:r>
    </w:p>
    <w:p w14:paraId="5ADF7654" w14:textId="77777777" w:rsidR="009F49CF" w:rsidRPr="009F49CF" w:rsidRDefault="009F49CF" w:rsidP="005422BD">
      <w:pPr>
        <w:widowControl/>
        <w:numPr>
          <w:ilvl w:val="1"/>
          <w:numId w:val="27"/>
        </w:numPr>
        <w:tabs>
          <w:tab w:val="clear" w:pos="540"/>
          <w:tab w:val="clear" w:pos="900"/>
          <w:tab w:val="clear" w:pos="3600"/>
          <w:tab w:val="clear" w:pos="4320"/>
          <w:tab w:val="clear" w:pos="8640"/>
        </w:tabs>
        <w:ind w:right="0"/>
        <w:rPr>
          <w:rFonts w:cs="Arial"/>
          <w:snapToGrid/>
          <w:szCs w:val="18"/>
        </w:rPr>
      </w:pPr>
      <w:r w:rsidRPr="009F49CF">
        <w:rPr>
          <w:rFonts w:cs="Arial"/>
          <w:snapToGrid/>
          <w:szCs w:val="18"/>
        </w:rPr>
        <w:t xml:space="preserve">ESR-1308, </w:t>
      </w:r>
      <w:r w:rsidRPr="009F49CF">
        <w:rPr>
          <w:rFonts w:cs="Arial"/>
          <w:b/>
          <w:snapToGrid/>
          <w:szCs w:val="18"/>
        </w:rPr>
        <w:t>Seismic Design Category C</w:t>
      </w:r>
      <w:r w:rsidRPr="009F49CF">
        <w:rPr>
          <w:rFonts w:cs="Arial"/>
          <w:snapToGrid/>
          <w:szCs w:val="18"/>
        </w:rPr>
        <w:t xml:space="preserve"> Installation:</w:t>
      </w:r>
    </w:p>
    <w:p w14:paraId="49CB65A8" w14:textId="77777777" w:rsidR="009F49CF" w:rsidRPr="009F49CF" w:rsidRDefault="009F49CF" w:rsidP="009F49CF">
      <w:pPr>
        <w:widowControl/>
        <w:tabs>
          <w:tab w:val="clear" w:pos="540"/>
          <w:tab w:val="clear" w:pos="900"/>
          <w:tab w:val="clear" w:pos="3600"/>
          <w:tab w:val="clear" w:pos="4320"/>
          <w:tab w:val="clear" w:pos="8640"/>
        </w:tabs>
        <w:spacing w:after="120"/>
        <w:ind w:left="900" w:right="0"/>
        <w:rPr>
          <w:rFonts w:cs="Arial"/>
          <w:snapToGrid/>
          <w:szCs w:val="18"/>
        </w:rPr>
      </w:pPr>
    </w:p>
    <w:p w14:paraId="1B07C283" w14:textId="77777777" w:rsidR="009F49CF" w:rsidRPr="009F49CF" w:rsidRDefault="009F49CF" w:rsidP="005422BD">
      <w:pPr>
        <w:widowControl/>
        <w:numPr>
          <w:ilvl w:val="2"/>
          <w:numId w:val="27"/>
        </w:numPr>
        <w:tabs>
          <w:tab w:val="clear" w:pos="540"/>
          <w:tab w:val="clear" w:pos="900"/>
          <w:tab w:val="clear" w:pos="3600"/>
          <w:tab w:val="clear" w:pos="4320"/>
          <w:tab w:val="clear" w:pos="8640"/>
        </w:tabs>
        <w:autoSpaceDE w:val="0"/>
        <w:autoSpaceDN w:val="0"/>
        <w:adjustRightInd w:val="0"/>
        <w:ind w:right="0"/>
        <w:rPr>
          <w:rFonts w:cs="Arial"/>
          <w:snapToGrid/>
          <w:szCs w:val="18"/>
        </w:rPr>
      </w:pPr>
      <w:r w:rsidRPr="009F49CF">
        <w:rPr>
          <w:rFonts w:cs="Arial"/>
          <w:snapToGrid/>
          <w:szCs w:val="18"/>
        </w:rPr>
        <w:t xml:space="preserve">Terminal ends of the runners are secured by attaching the BERC-2 clip to the wall molding and attaching the runners to the BERC-2 clip. The runners have zero clearance at the perimeter on two adjacent walls and with 3/8-inch (9.5 mm) clearance on the opposite walls. The clip is attached to the wall molding by sliding the locking lances over the hem of the vertical leg of the wall molding. BERC-2 clips installed in this manner are an acceptable means of preventing runners from spreading, in lieu of spacer bars required in ASTM E580, which is referenced in ASCE 7 as pointed to in the International Building Code.  Except for the use of the BERC-2 clip as noted above, installation of the ceiling system must be as prescribed by the applicable code. Maximum ceiling weight permitted is 1.20 pounds per square foot (5.86 kg/m2). </w:t>
      </w:r>
    </w:p>
    <w:p w14:paraId="13BDE553" w14:textId="77777777" w:rsidR="009F49CF" w:rsidRPr="009F49CF" w:rsidRDefault="009F49CF" w:rsidP="009F49CF">
      <w:pPr>
        <w:widowControl/>
        <w:tabs>
          <w:tab w:val="clear" w:pos="540"/>
          <w:tab w:val="clear" w:pos="900"/>
          <w:tab w:val="clear" w:pos="3600"/>
          <w:tab w:val="clear" w:pos="4320"/>
          <w:tab w:val="clear" w:pos="8640"/>
        </w:tabs>
        <w:autoSpaceDE w:val="0"/>
        <w:autoSpaceDN w:val="0"/>
        <w:adjustRightInd w:val="0"/>
        <w:ind w:left="907" w:right="0"/>
        <w:rPr>
          <w:rFonts w:cs="Arial"/>
          <w:strike/>
          <w:snapToGrid/>
          <w:szCs w:val="18"/>
        </w:rPr>
      </w:pPr>
    </w:p>
    <w:p w14:paraId="77134A6F" w14:textId="77777777" w:rsidR="009F49CF" w:rsidRDefault="009F49CF" w:rsidP="005422BD">
      <w:pPr>
        <w:widowControl/>
        <w:numPr>
          <w:ilvl w:val="2"/>
          <w:numId w:val="27"/>
        </w:numPr>
        <w:tabs>
          <w:tab w:val="clear" w:pos="540"/>
          <w:tab w:val="clear" w:pos="900"/>
          <w:tab w:val="clear" w:pos="3600"/>
          <w:tab w:val="clear" w:pos="4320"/>
          <w:tab w:val="clear" w:pos="8640"/>
        </w:tabs>
        <w:spacing w:after="120"/>
        <w:ind w:right="0"/>
        <w:rPr>
          <w:rFonts w:cs="Arial"/>
          <w:snapToGrid/>
          <w:szCs w:val="18"/>
        </w:rPr>
      </w:pPr>
      <w:r w:rsidRPr="009F49CF">
        <w:rPr>
          <w:rFonts w:cs="Arial"/>
          <w:snapToGrid/>
          <w:szCs w:val="18"/>
        </w:rPr>
        <w:t>For reveal edge panels:  Cut and reveal or rabbet edges of ceiling panels at border areas and vertical surfaces.</w:t>
      </w:r>
    </w:p>
    <w:p w14:paraId="3A1B87C0" w14:textId="77777777" w:rsidR="009F49CF" w:rsidRDefault="009F49CF" w:rsidP="005422BD">
      <w:pPr>
        <w:widowControl/>
        <w:numPr>
          <w:ilvl w:val="2"/>
          <w:numId w:val="27"/>
        </w:numPr>
        <w:tabs>
          <w:tab w:val="clear" w:pos="540"/>
          <w:tab w:val="clear" w:pos="900"/>
          <w:tab w:val="clear" w:pos="3600"/>
          <w:tab w:val="clear" w:pos="4320"/>
          <w:tab w:val="clear" w:pos="8640"/>
        </w:tabs>
        <w:spacing w:after="120"/>
        <w:ind w:right="0"/>
        <w:rPr>
          <w:rFonts w:cs="Arial"/>
          <w:snapToGrid/>
          <w:szCs w:val="18"/>
        </w:rPr>
      </w:pPr>
      <w:r w:rsidRPr="009F49CF">
        <w:rPr>
          <w:rFonts w:cs="Arial"/>
          <w:snapToGrid/>
          <w:szCs w:val="18"/>
        </w:rPr>
        <w:t>Install acoustical panels in coordination with suspended system, with edges resting on flanges of main runner and cross tees.  Cut and fit panels neatly against abutting surfaces.  Support edges by wall moldings.</w:t>
      </w:r>
    </w:p>
    <w:p w14:paraId="4D339B4E" w14:textId="77777777" w:rsidR="00A40D45" w:rsidRPr="00A40D45" w:rsidRDefault="00A40D45" w:rsidP="005422BD">
      <w:pPr>
        <w:pStyle w:val="BodyTextIndent3"/>
        <w:numPr>
          <w:ilvl w:val="1"/>
          <w:numId w:val="27"/>
        </w:numPr>
        <w:spacing w:after="0"/>
        <w:rPr>
          <w:rFonts w:ascii="Arial" w:hAnsi="Arial" w:cs="Arial"/>
          <w:sz w:val="18"/>
          <w:szCs w:val="18"/>
        </w:rPr>
      </w:pPr>
      <w:r w:rsidRPr="00A40D45">
        <w:rPr>
          <w:rFonts w:ascii="Arial" w:hAnsi="Arial" w:cs="Arial"/>
          <w:sz w:val="18"/>
          <w:szCs w:val="18"/>
        </w:rPr>
        <w:t xml:space="preserve">ESR-1308, </w:t>
      </w:r>
      <w:r w:rsidRPr="005422BD">
        <w:rPr>
          <w:rFonts w:ascii="Arial" w:hAnsi="Arial" w:cs="Arial"/>
          <w:b/>
          <w:sz w:val="18"/>
          <w:szCs w:val="18"/>
        </w:rPr>
        <w:t xml:space="preserve">Seismic Design Category </w:t>
      </w:r>
      <w:proofErr w:type="gramStart"/>
      <w:r w:rsidRPr="005422BD">
        <w:rPr>
          <w:rFonts w:ascii="Arial" w:hAnsi="Arial" w:cs="Arial"/>
          <w:b/>
          <w:sz w:val="18"/>
          <w:szCs w:val="18"/>
        </w:rPr>
        <w:t>D,E</w:t>
      </w:r>
      <w:proofErr w:type="gramEnd"/>
      <w:r w:rsidRPr="005422BD">
        <w:rPr>
          <w:rFonts w:ascii="Arial" w:hAnsi="Arial" w:cs="Arial"/>
          <w:b/>
          <w:sz w:val="18"/>
          <w:szCs w:val="18"/>
        </w:rPr>
        <w:t xml:space="preserve"> and F</w:t>
      </w:r>
      <w:r w:rsidRPr="00A40D45">
        <w:rPr>
          <w:rFonts w:ascii="Arial" w:hAnsi="Arial" w:cs="Arial"/>
          <w:sz w:val="18"/>
          <w:szCs w:val="18"/>
        </w:rPr>
        <w:t xml:space="preserve"> Installation:</w:t>
      </w:r>
    </w:p>
    <w:p w14:paraId="4FD9CEE9" w14:textId="77777777" w:rsidR="00A40D45" w:rsidRPr="00A40D45" w:rsidRDefault="00A40D45" w:rsidP="00A40D45">
      <w:pPr>
        <w:pStyle w:val="BodyTextIndent3"/>
        <w:ind w:left="900"/>
        <w:rPr>
          <w:rFonts w:ascii="Arial" w:hAnsi="Arial" w:cs="Arial"/>
          <w:sz w:val="18"/>
          <w:szCs w:val="18"/>
        </w:rPr>
      </w:pPr>
    </w:p>
    <w:p w14:paraId="71E396BC" w14:textId="77777777" w:rsidR="00A40D45" w:rsidRPr="00A40D45" w:rsidRDefault="00A40D45" w:rsidP="00A40D45">
      <w:pPr>
        <w:pStyle w:val="BodyTextIndent3"/>
        <w:numPr>
          <w:ilvl w:val="2"/>
          <w:numId w:val="27"/>
        </w:numPr>
        <w:spacing w:after="0"/>
        <w:rPr>
          <w:rFonts w:ascii="Arial" w:hAnsi="Arial" w:cs="Arial"/>
          <w:sz w:val="18"/>
          <w:szCs w:val="18"/>
        </w:rPr>
      </w:pPr>
      <w:r w:rsidRPr="00A40D45">
        <w:rPr>
          <w:rFonts w:ascii="Arial" w:hAnsi="Arial" w:cs="Arial"/>
          <w:sz w:val="18"/>
          <w:szCs w:val="18"/>
        </w:rPr>
        <w:t>Under this installation, the runners must be rated heavy-duty and have a minimum simple span uniform load of 16.35 pounds per lineal foot (238 N/m)</w:t>
      </w:r>
    </w:p>
    <w:p w14:paraId="431A9F2F" w14:textId="77777777" w:rsidR="005422BD" w:rsidRDefault="00A40D45" w:rsidP="005422BD">
      <w:pPr>
        <w:pStyle w:val="BodyTextIndent3"/>
        <w:spacing w:after="0"/>
        <w:ind w:left="2160"/>
        <w:rPr>
          <w:rFonts w:ascii="Arial" w:hAnsi="Arial" w:cs="Arial"/>
          <w:sz w:val="18"/>
          <w:szCs w:val="18"/>
        </w:rPr>
      </w:pPr>
      <w:r w:rsidRPr="005422BD">
        <w:rPr>
          <w:rFonts w:ascii="Arial" w:hAnsi="Arial" w:cs="Arial"/>
          <w:sz w:val="18"/>
          <w:szCs w:val="18"/>
        </w:rPr>
        <w:t xml:space="preserve"> </w:t>
      </w:r>
    </w:p>
    <w:p w14:paraId="6F59B5B3" w14:textId="77777777" w:rsidR="00A40D45" w:rsidRPr="005422BD" w:rsidRDefault="00A40D45" w:rsidP="00A40D45">
      <w:pPr>
        <w:pStyle w:val="BodyTextIndent3"/>
        <w:numPr>
          <w:ilvl w:val="2"/>
          <w:numId w:val="27"/>
        </w:numPr>
        <w:spacing w:after="0"/>
        <w:rPr>
          <w:rFonts w:ascii="Arial" w:hAnsi="Arial" w:cs="Arial"/>
          <w:sz w:val="18"/>
          <w:szCs w:val="18"/>
        </w:rPr>
      </w:pPr>
      <w:r w:rsidRPr="005422BD">
        <w:rPr>
          <w:rFonts w:ascii="Arial" w:hAnsi="Arial" w:cs="Arial"/>
          <w:sz w:val="18"/>
          <w:szCs w:val="18"/>
        </w:rPr>
        <w:t xml:space="preserve">The BERC-2 clip is used to secure the main runners and cross runners on two adjacent walls to the structure and the two opposite walls to the perimeter trim, as detailed in the report.  A nominal 7/8-inch (22 mm) wall molding is used in lieu of the 2- inch (51 mm) perimeter supporting closure angle required in ASCE-7 for Seismic Design Categories D, E and F.  Except for the use of the BERC-2 clip and the 7/8-inch (22 mm) wall molding and elimination of spreader bars, installation of the ceiling system must be as prescribed by the applicable code. Refer to </w:t>
      </w:r>
      <w:proofErr w:type="gramStart"/>
      <w:r w:rsidRPr="005422BD">
        <w:rPr>
          <w:rFonts w:ascii="Arial" w:hAnsi="Arial" w:cs="Arial"/>
          <w:sz w:val="18"/>
          <w:szCs w:val="18"/>
        </w:rPr>
        <w:t>manufacturers</w:t>
      </w:r>
      <w:proofErr w:type="gramEnd"/>
      <w:r w:rsidRPr="005422BD">
        <w:rPr>
          <w:rFonts w:ascii="Arial" w:hAnsi="Arial" w:cs="Arial"/>
          <w:sz w:val="18"/>
          <w:szCs w:val="18"/>
        </w:rPr>
        <w:t xml:space="preserve"> installation instructions.</w:t>
      </w:r>
    </w:p>
    <w:p w14:paraId="5F9C75E2" w14:textId="77777777" w:rsidR="00A40D45" w:rsidRPr="00A40D45" w:rsidRDefault="00A40D45" w:rsidP="00A40D45">
      <w:pPr>
        <w:pStyle w:val="BodyTextIndent3"/>
        <w:spacing w:after="0"/>
        <w:ind w:left="2160"/>
        <w:rPr>
          <w:rFonts w:ascii="Arial" w:hAnsi="Arial" w:cs="Arial"/>
          <w:sz w:val="18"/>
          <w:szCs w:val="18"/>
        </w:rPr>
      </w:pPr>
    </w:p>
    <w:p w14:paraId="106341A3" w14:textId="77777777" w:rsidR="00A40D45" w:rsidRPr="00A40D45" w:rsidRDefault="00A40D45" w:rsidP="00A40D45">
      <w:pPr>
        <w:pStyle w:val="BodyTextIndent3"/>
        <w:numPr>
          <w:ilvl w:val="2"/>
          <w:numId w:val="27"/>
        </w:numPr>
        <w:rPr>
          <w:rFonts w:ascii="Arial" w:hAnsi="Arial" w:cs="Arial"/>
          <w:sz w:val="18"/>
          <w:szCs w:val="18"/>
        </w:rPr>
      </w:pPr>
      <w:r w:rsidRPr="00A40D45">
        <w:rPr>
          <w:rFonts w:ascii="Arial" w:hAnsi="Arial" w:cs="Arial"/>
          <w:sz w:val="18"/>
          <w:szCs w:val="18"/>
        </w:rPr>
        <w:t xml:space="preserve">Alternate #2:  If acceptable to architect, fixed attachment may be accomplished by </w:t>
      </w:r>
      <w:r w:rsidR="00691EB0" w:rsidRPr="00A40D45">
        <w:rPr>
          <w:rFonts w:ascii="Arial" w:hAnsi="Arial" w:cs="Arial"/>
          <w:sz w:val="18"/>
          <w:szCs w:val="18"/>
        </w:rPr>
        <w:t>pop riveting</w:t>
      </w:r>
      <w:r w:rsidRPr="00A40D45">
        <w:rPr>
          <w:rFonts w:ascii="Arial" w:hAnsi="Arial" w:cs="Arial"/>
          <w:sz w:val="18"/>
          <w:szCs w:val="18"/>
        </w:rPr>
        <w:t xml:space="preserve"> the runner to the wall molding.</w:t>
      </w:r>
    </w:p>
    <w:p w14:paraId="4AD9B838" w14:textId="77777777" w:rsidR="005422BD" w:rsidRDefault="00A40D45" w:rsidP="005422BD">
      <w:pPr>
        <w:pStyle w:val="BodyTextIndent3"/>
        <w:numPr>
          <w:ilvl w:val="2"/>
          <w:numId w:val="27"/>
        </w:numPr>
        <w:spacing w:after="0"/>
        <w:rPr>
          <w:rFonts w:ascii="Arial" w:hAnsi="Arial" w:cs="Arial"/>
          <w:sz w:val="18"/>
          <w:szCs w:val="18"/>
        </w:rPr>
      </w:pPr>
      <w:r w:rsidRPr="00A40D45">
        <w:rPr>
          <w:rFonts w:ascii="Arial" w:hAnsi="Arial" w:cs="Arial"/>
          <w:sz w:val="18"/>
          <w:szCs w:val="18"/>
        </w:rPr>
        <w:t xml:space="preserve">Clips installed on the walls where the runners are not fixed to the runner allow the terminal runner end to move 3/4 inch (19.1 mm) in both directions. BERC-2 clips installed in this manner are an acceptable means of preventing runners from spreading in lieu of spacer bars required in ASTM E580, which is referenced in ASCE 7 as pointed to in by the International Building Code. </w:t>
      </w:r>
    </w:p>
    <w:p w14:paraId="1D7D2A6A" w14:textId="77777777" w:rsidR="005422BD" w:rsidRDefault="005422BD" w:rsidP="005422BD">
      <w:pPr>
        <w:pStyle w:val="BodyTextIndent3"/>
        <w:spacing w:after="0"/>
        <w:ind w:left="2160"/>
        <w:rPr>
          <w:rFonts w:ascii="Arial" w:hAnsi="Arial" w:cs="Arial"/>
          <w:sz w:val="18"/>
          <w:szCs w:val="18"/>
        </w:rPr>
      </w:pPr>
    </w:p>
    <w:p w14:paraId="65D0F7D3" w14:textId="77777777" w:rsidR="00A40D45" w:rsidRPr="005422BD" w:rsidRDefault="00A40D45" w:rsidP="005422BD">
      <w:pPr>
        <w:pStyle w:val="BodyTextIndent3"/>
        <w:numPr>
          <w:ilvl w:val="2"/>
          <w:numId w:val="27"/>
        </w:numPr>
        <w:spacing w:after="0"/>
        <w:rPr>
          <w:rFonts w:ascii="Arial" w:hAnsi="Arial" w:cs="Arial"/>
          <w:sz w:val="18"/>
          <w:szCs w:val="18"/>
        </w:rPr>
      </w:pPr>
      <w:r w:rsidRPr="005422BD">
        <w:rPr>
          <w:rFonts w:ascii="Arial" w:hAnsi="Arial" w:cs="Arial"/>
          <w:sz w:val="18"/>
          <w:szCs w:val="18"/>
        </w:rPr>
        <w:t>The SJCG Seismic Separation Joint Clip is to be installed per the manufacturer’s instructions.</w:t>
      </w:r>
    </w:p>
    <w:p w14:paraId="1CC05942" w14:textId="77777777" w:rsidR="009F49CF" w:rsidRDefault="009F49CF" w:rsidP="009F49CF">
      <w:pPr>
        <w:widowControl/>
        <w:tabs>
          <w:tab w:val="clear" w:pos="540"/>
          <w:tab w:val="clear" w:pos="900"/>
          <w:tab w:val="clear" w:pos="3600"/>
          <w:tab w:val="clear" w:pos="4320"/>
          <w:tab w:val="clear" w:pos="8640"/>
        </w:tabs>
        <w:ind w:left="900" w:right="0"/>
        <w:rPr>
          <w:rFonts w:cs="Arial"/>
          <w:snapToGrid/>
          <w:sz w:val="20"/>
        </w:rPr>
      </w:pPr>
    </w:p>
    <w:p w14:paraId="1A2CF945" w14:textId="77777777" w:rsidR="007A49CC" w:rsidRDefault="007A49CC" w:rsidP="009F49CF">
      <w:pPr>
        <w:widowControl/>
        <w:tabs>
          <w:tab w:val="clear" w:pos="540"/>
          <w:tab w:val="clear" w:pos="900"/>
          <w:tab w:val="clear" w:pos="3600"/>
          <w:tab w:val="clear" w:pos="4320"/>
          <w:tab w:val="clear" w:pos="8640"/>
        </w:tabs>
        <w:ind w:left="900" w:right="0"/>
        <w:rPr>
          <w:rFonts w:cs="Arial"/>
          <w:snapToGrid/>
          <w:sz w:val="20"/>
        </w:rPr>
      </w:pPr>
    </w:p>
    <w:p w14:paraId="4A6379B3" w14:textId="77777777" w:rsidR="007A49CC" w:rsidRDefault="007A49CC" w:rsidP="009F49CF">
      <w:pPr>
        <w:widowControl/>
        <w:tabs>
          <w:tab w:val="clear" w:pos="540"/>
          <w:tab w:val="clear" w:pos="900"/>
          <w:tab w:val="clear" w:pos="3600"/>
          <w:tab w:val="clear" w:pos="4320"/>
          <w:tab w:val="clear" w:pos="8640"/>
        </w:tabs>
        <w:ind w:left="900" w:right="0"/>
        <w:rPr>
          <w:rFonts w:cs="Arial"/>
          <w:snapToGrid/>
          <w:sz w:val="20"/>
        </w:rPr>
      </w:pPr>
    </w:p>
    <w:p w14:paraId="65409341" w14:textId="77777777" w:rsidR="007A49CC" w:rsidRDefault="007A49CC" w:rsidP="009F49CF">
      <w:pPr>
        <w:widowControl/>
        <w:tabs>
          <w:tab w:val="clear" w:pos="540"/>
          <w:tab w:val="clear" w:pos="900"/>
          <w:tab w:val="clear" w:pos="3600"/>
          <w:tab w:val="clear" w:pos="4320"/>
          <w:tab w:val="clear" w:pos="8640"/>
        </w:tabs>
        <w:ind w:left="900" w:right="0"/>
        <w:rPr>
          <w:rFonts w:cs="Arial"/>
          <w:snapToGrid/>
          <w:sz w:val="20"/>
        </w:rPr>
      </w:pPr>
    </w:p>
    <w:p w14:paraId="795E0C89" w14:textId="77777777" w:rsidR="007A49CC" w:rsidRDefault="007A49CC" w:rsidP="009F49CF">
      <w:pPr>
        <w:widowControl/>
        <w:tabs>
          <w:tab w:val="clear" w:pos="540"/>
          <w:tab w:val="clear" w:pos="900"/>
          <w:tab w:val="clear" w:pos="3600"/>
          <w:tab w:val="clear" w:pos="4320"/>
          <w:tab w:val="clear" w:pos="8640"/>
        </w:tabs>
        <w:ind w:left="900" w:right="0"/>
        <w:rPr>
          <w:rFonts w:cs="Arial"/>
          <w:snapToGrid/>
          <w:sz w:val="20"/>
        </w:rPr>
      </w:pPr>
    </w:p>
    <w:p w14:paraId="5AF0A03E" w14:textId="77777777" w:rsidR="001A018E" w:rsidRDefault="001A018E" w:rsidP="009F49CF">
      <w:pPr>
        <w:widowControl/>
        <w:tabs>
          <w:tab w:val="clear" w:pos="540"/>
          <w:tab w:val="clear" w:pos="900"/>
          <w:tab w:val="clear" w:pos="3600"/>
          <w:tab w:val="clear" w:pos="4320"/>
          <w:tab w:val="clear" w:pos="8640"/>
        </w:tabs>
        <w:ind w:left="900" w:right="0"/>
        <w:rPr>
          <w:rFonts w:cs="Arial"/>
          <w:snapToGrid/>
          <w:sz w:val="20"/>
        </w:rPr>
      </w:pPr>
    </w:p>
    <w:p w14:paraId="2A4061CD" w14:textId="77777777" w:rsidR="001A018E" w:rsidRDefault="001A018E" w:rsidP="009F49CF">
      <w:pPr>
        <w:widowControl/>
        <w:tabs>
          <w:tab w:val="clear" w:pos="540"/>
          <w:tab w:val="clear" w:pos="900"/>
          <w:tab w:val="clear" w:pos="3600"/>
          <w:tab w:val="clear" w:pos="4320"/>
          <w:tab w:val="clear" w:pos="8640"/>
        </w:tabs>
        <w:ind w:left="900" w:right="0"/>
        <w:rPr>
          <w:rFonts w:cs="Arial"/>
          <w:snapToGrid/>
          <w:sz w:val="20"/>
        </w:rPr>
      </w:pPr>
    </w:p>
    <w:p w14:paraId="2813E180" w14:textId="77777777" w:rsidR="007A49CC" w:rsidRDefault="007A49CC" w:rsidP="009F49CF">
      <w:pPr>
        <w:widowControl/>
        <w:tabs>
          <w:tab w:val="clear" w:pos="540"/>
          <w:tab w:val="clear" w:pos="900"/>
          <w:tab w:val="clear" w:pos="3600"/>
          <w:tab w:val="clear" w:pos="4320"/>
          <w:tab w:val="clear" w:pos="8640"/>
        </w:tabs>
        <w:ind w:left="900" w:right="0"/>
        <w:rPr>
          <w:rFonts w:cs="Arial"/>
          <w:snapToGrid/>
          <w:sz w:val="20"/>
        </w:rPr>
      </w:pPr>
    </w:p>
    <w:p w14:paraId="1DBEBD8D" w14:textId="77777777" w:rsidR="007A49CC" w:rsidRDefault="007A49CC" w:rsidP="009F49CF">
      <w:pPr>
        <w:widowControl/>
        <w:tabs>
          <w:tab w:val="clear" w:pos="540"/>
          <w:tab w:val="clear" w:pos="900"/>
          <w:tab w:val="clear" w:pos="3600"/>
          <w:tab w:val="clear" w:pos="4320"/>
          <w:tab w:val="clear" w:pos="8640"/>
        </w:tabs>
        <w:ind w:left="900" w:right="0"/>
        <w:rPr>
          <w:rFonts w:cs="Arial"/>
          <w:snapToGrid/>
          <w:sz w:val="20"/>
        </w:rPr>
      </w:pPr>
    </w:p>
    <w:p w14:paraId="397A79BA" w14:textId="77777777" w:rsidR="007A49CC" w:rsidRPr="009F49CF" w:rsidRDefault="007A49CC" w:rsidP="009F49CF">
      <w:pPr>
        <w:widowControl/>
        <w:tabs>
          <w:tab w:val="clear" w:pos="540"/>
          <w:tab w:val="clear" w:pos="900"/>
          <w:tab w:val="clear" w:pos="3600"/>
          <w:tab w:val="clear" w:pos="4320"/>
          <w:tab w:val="clear" w:pos="8640"/>
        </w:tabs>
        <w:ind w:left="900" w:right="0"/>
        <w:rPr>
          <w:rFonts w:cs="Arial"/>
          <w:snapToGrid/>
          <w:sz w:val="20"/>
        </w:rPr>
      </w:pPr>
    </w:p>
    <w:p w14:paraId="2A9CB48E" w14:textId="77777777" w:rsidR="009F49CF" w:rsidRPr="009F49CF" w:rsidRDefault="009F49CF" w:rsidP="009F49CF">
      <w:pPr>
        <w:widowControl/>
        <w:tabs>
          <w:tab w:val="clear" w:pos="540"/>
          <w:tab w:val="clear" w:pos="900"/>
        </w:tabs>
        <w:ind w:left="540" w:right="0" w:hanging="540"/>
        <w:rPr>
          <w:rFonts w:cs="Arial"/>
          <w:b/>
          <w:bCs/>
          <w:snapToGrid/>
          <w:sz w:val="20"/>
        </w:rPr>
      </w:pPr>
      <w:r w:rsidRPr="009F49CF">
        <w:rPr>
          <w:rFonts w:cs="Arial"/>
          <w:b/>
          <w:bCs/>
          <w:snapToGrid/>
          <w:szCs w:val="18"/>
        </w:rPr>
        <w:t>3.4</w:t>
      </w:r>
      <w:r w:rsidRPr="009F49CF">
        <w:rPr>
          <w:rFonts w:cs="Arial"/>
          <w:b/>
          <w:bCs/>
          <w:snapToGrid/>
          <w:sz w:val="20"/>
        </w:rPr>
        <w:tab/>
      </w:r>
      <w:r w:rsidRPr="009F49CF">
        <w:rPr>
          <w:rFonts w:cs="Arial"/>
          <w:b/>
          <w:bCs/>
          <w:snapToGrid/>
          <w:szCs w:val="18"/>
        </w:rPr>
        <w:t>ADJUSTING AND CLEANING</w:t>
      </w:r>
    </w:p>
    <w:p w14:paraId="58C77936" w14:textId="77777777" w:rsidR="009F49CF" w:rsidRPr="009F49CF" w:rsidRDefault="009F49CF" w:rsidP="009F49CF">
      <w:pPr>
        <w:widowControl/>
        <w:tabs>
          <w:tab w:val="clear" w:pos="540"/>
          <w:tab w:val="clear" w:pos="900"/>
        </w:tabs>
        <w:ind w:left="0" w:right="0"/>
        <w:rPr>
          <w:rFonts w:cs="Arial"/>
          <w:snapToGrid/>
          <w:sz w:val="20"/>
        </w:rPr>
      </w:pPr>
    </w:p>
    <w:p w14:paraId="7781ED59" w14:textId="77777777" w:rsidR="009F49CF" w:rsidRPr="009F49CF" w:rsidRDefault="009F49CF" w:rsidP="009F49CF">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Replace damaged and broken panels.</w:t>
      </w:r>
    </w:p>
    <w:p w14:paraId="4E7B5C47" w14:textId="77777777" w:rsidR="009F49CF" w:rsidRPr="009F49CF" w:rsidRDefault="009F49CF" w:rsidP="009F49CF">
      <w:pPr>
        <w:widowControl/>
        <w:tabs>
          <w:tab w:val="clear" w:pos="540"/>
          <w:tab w:val="clear" w:pos="900"/>
          <w:tab w:val="clear" w:pos="3600"/>
          <w:tab w:val="left" w:pos="720"/>
        </w:tabs>
        <w:ind w:left="900" w:right="0" w:hanging="360"/>
        <w:rPr>
          <w:rFonts w:cs="Arial"/>
          <w:snapToGrid/>
          <w:szCs w:val="18"/>
        </w:rPr>
      </w:pPr>
    </w:p>
    <w:p w14:paraId="6D8FEDD3" w14:textId="77777777" w:rsidR="009F49CF" w:rsidRPr="009F49CF" w:rsidRDefault="009F49CF" w:rsidP="009F49CF">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45A3B648" w14:textId="77777777" w:rsidR="009F49CF" w:rsidRPr="009F49CF" w:rsidRDefault="009F49CF" w:rsidP="009F49CF">
      <w:pPr>
        <w:widowControl/>
        <w:tabs>
          <w:tab w:val="clear" w:pos="540"/>
          <w:tab w:val="clear" w:pos="900"/>
          <w:tab w:val="clear" w:pos="3600"/>
          <w:tab w:val="left" w:pos="720"/>
        </w:tabs>
        <w:ind w:left="540" w:right="0"/>
        <w:rPr>
          <w:rFonts w:cs="Arial"/>
          <w:snapToGrid/>
          <w:szCs w:val="18"/>
        </w:rPr>
      </w:pPr>
    </w:p>
    <w:p w14:paraId="3494C119" w14:textId="77777777" w:rsidR="006F25A5" w:rsidRDefault="009F49CF" w:rsidP="006F25A5">
      <w:pPr>
        <w:widowControl/>
        <w:numPr>
          <w:ilvl w:val="0"/>
          <w:numId w:val="24"/>
        </w:numPr>
        <w:tabs>
          <w:tab w:val="clear" w:pos="540"/>
          <w:tab w:val="clear" w:pos="900"/>
          <w:tab w:val="clear" w:pos="3600"/>
          <w:tab w:val="clear" w:pos="4320"/>
          <w:tab w:val="clear" w:pos="8640"/>
          <w:tab w:val="left" w:pos="720"/>
        </w:tabs>
        <w:ind w:right="0"/>
        <w:rPr>
          <w:rFonts w:cs="Arial"/>
          <w:b/>
          <w:snapToGrid/>
          <w:szCs w:val="18"/>
        </w:rPr>
      </w:pPr>
      <w:r w:rsidRPr="009F49CF">
        <w:rPr>
          <w:rFonts w:cs="Arial"/>
          <w:snapToGrid/>
          <w:szCs w:val="18"/>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with </w:t>
      </w:r>
      <w:proofErr w:type="gramStart"/>
      <w:r w:rsidRPr="009F49CF">
        <w:rPr>
          <w:rFonts w:cs="Arial"/>
          <w:snapToGrid/>
          <w:szCs w:val="18"/>
        </w:rPr>
        <w:t>provide assistance to</w:t>
      </w:r>
      <w:proofErr w:type="gramEnd"/>
      <w:r w:rsidRPr="009F49CF">
        <w:rPr>
          <w:rFonts w:cs="Arial"/>
          <w:snapToGrid/>
          <w:szCs w:val="18"/>
        </w:rPr>
        <w:t xml:space="preserve"> facilitate the recycle of the ceiling. </w:t>
      </w:r>
    </w:p>
    <w:p w14:paraId="49C0A6DC" w14:textId="77777777" w:rsidR="009F49CF" w:rsidRDefault="006F25A5" w:rsidP="006F25A5">
      <w:pPr>
        <w:widowControl/>
        <w:tabs>
          <w:tab w:val="clear" w:pos="540"/>
          <w:tab w:val="clear" w:pos="900"/>
          <w:tab w:val="clear" w:pos="3600"/>
          <w:tab w:val="clear" w:pos="4320"/>
          <w:tab w:val="clear" w:pos="8640"/>
          <w:tab w:val="left" w:pos="720"/>
        </w:tabs>
        <w:ind w:right="0"/>
      </w:pPr>
      <w:r>
        <w:rPr>
          <w:rFonts w:cs="Arial"/>
          <w:b/>
          <w:snapToGrid/>
          <w:szCs w:val="18"/>
        </w:rPr>
        <w:tab/>
      </w:r>
      <w:r>
        <w:rPr>
          <w:rFonts w:cs="Arial"/>
          <w:b/>
          <w:snapToGrid/>
          <w:szCs w:val="18"/>
        </w:rPr>
        <w:tab/>
      </w:r>
      <w:r>
        <w:rPr>
          <w:rFonts w:cs="Arial"/>
          <w:b/>
          <w:snapToGrid/>
          <w:szCs w:val="18"/>
        </w:rPr>
        <w:tab/>
      </w:r>
      <w:r>
        <w:rPr>
          <w:rFonts w:cs="Arial"/>
          <w:b/>
          <w:snapToGrid/>
          <w:szCs w:val="18"/>
        </w:rPr>
        <w:tab/>
      </w:r>
      <w:r>
        <w:rPr>
          <w:rFonts w:cs="Arial"/>
          <w:b/>
          <w:snapToGrid/>
          <w:szCs w:val="18"/>
        </w:rPr>
        <w:tab/>
      </w:r>
      <w:r w:rsidR="009F49CF" w:rsidRPr="009F49CF">
        <w:rPr>
          <w:rFonts w:cs="Arial"/>
          <w:b/>
          <w:snapToGrid/>
          <w:sz w:val="20"/>
        </w:rPr>
        <w:t>END OF SECTION</w:t>
      </w:r>
    </w:p>
    <w:sectPr w:rsidR="009F49CF" w:rsidSect="006F25A5">
      <w:headerReference w:type="even" r:id="rId13"/>
      <w:headerReference w:type="first" r:id="rId14"/>
      <w:footnotePr>
        <w:numRestart w:val="eachSect"/>
      </w:footnotePr>
      <w:endnotePr>
        <w:numFmt w:val="decimal"/>
      </w:endnotePr>
      <w:type w:val="continuous"/>
      <w:pgSz w:w="12240" w:h="15840" w:code="1"/>
      <w:pgMar w:top="1260" w:right="720" w:bottom="630" w:left="720" w:header="4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405D2" w14:textId="77777777" w:rsidR="00711A2D" w:rsidRDefault="00711A2D" w:rsidP="00434B4A">
      <w:r>
        <w:separator/>
      </w:r>
    </w:p>
  </w:endnote>
  <w:endnote w:type="continuationSeparator" w:id="0">
    <w:p w14:paraId="6153396C" w14:textId="77777777" w:rsidR="00711A2D" w:rsidRDefault="00711A2D" w:rsidP="0043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BD727" w14:textId="77777777" w:rsidR="00711A2D" w:rsidRDefault="00711A2D" w:rsidP="00434B4A">
      <w:r>
        <w:separator/>
      </w:r>
    </w:p>
  </w:footnote>
  <w:footnote w:type="continuationSeparator" w:id="0">
    <w:p w14:paraId="20FAECAC" w14:textId="77777777" w:rsidR="00711A2D" w:rsidRDefault="00711A2D" w:rsidP="00434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0C98" w14:textId="77777777" w:rsidR="006F25A5" w:rsidRDefault="006F2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6710" w14:textId="77777777" w:rsidR="00960860" w:rsidRPr="00960860" w:rsidRDefault="00960860" w:rsidP="00960860">
    <w:pPr>
      <w:pStyle w:val="ManuSpec3"/>
      <w:numPr>
        <w:ilvl w:val="0"/>
        <w:numId w:val="0"/>
      </w:numPr>
      <w:rPr>
        <w:i/>
        <w:color w:val="2E74B5"/>
      </w:rPr>
    </w:pPr>
  </w:p>
  <w:p w14:paraId="7ADEBB0F" w14:textId="77777777" w:rsidR="00960860" w:rsidRDefault="00960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2"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800"/>
        </w:tabs>
        <w:ind w:left="180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C04C9E"/>
    <w:multiLevelType w:val="hybridMultilevel"/>
    <w:tmpl w:val="5156C9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A1E01"/>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5" w15:restartNumberingAfterBreak="0">
    <w:nsid w:val="0F404FCA"/>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 w15:restartNumberingAfterBreak="0">
    <w:nsid w:val="10B77D49"/>
    <w:multiLevelType w:val="multilevel"/>
    <w:tmpl w:val="DDFCD01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11F23502"/>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222110C0"/>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9" w15:restartNumberingAfterBreak="0">
    <w:nsid w:val="23A3506E"/>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E694E"/>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2"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13" w15:restartNumberingAfterBreak="0">
    <w:nsid w:val="3BD51493"/>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C8B5319"/>
    <w:multiLevelType w:val="multilevel"/>
    <w:tmpl w:val="E73C78D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5" w15:restartNumberingAfterBreak="0">
    <w:nsid w:val="3DFE73F2"/>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6" w15:restartNumberingAfterBreak="0">
    <w:nsid w:val="42A0353D"/>
    <w:multiLevelType w:val="hybridMultilevel"/>
    <w:tmpl w:val="5A3E6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41C0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8" w15:restartNumberingAfterBreak="0">
    <w:nsid w:val="4477572F"/>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454409A2"/>
    <w:multiLevelType w:val="hybridMultilevel"/>
    <w:tmpl w:val="C5F26FEC"/>
    <w:lvl w:ilvl="0" w:tplc="53E4B578">
      <w:start w:val="1"/>
      <w:numFmt w:val="decimal"/>
      <w:lvlText w:val="%1."/>
      <w:lvlJc w:val="left"/>
      <w:pPr>
        <w:tabs>
          <w:tab w:val="num" w:pos="1350"/>
        </w:tabs>
        <w:ind w:left="1350" w:hanging="360"/>
      </w:pPr>
      <w:rPr>
        <w:rFonts w:hint="default"/>
      </w:rPr>
    </w:lvl>
    <w:lvl w:ilvl="1" w:tplc="2D1C0A44">
      <w:start w:val="2"/>
      <w:numFmt w:val="upperLetter"/>
      <w:lvlText w:val="%2."/>
      <w:lvlJc w:val="left"/>
      <w:pPr>
        <w:tabs>
          <w:tab w:val="num" w:pos="1980"/>
        </w:tabs>
        <w:ind w:left="1980" w:hanging="360"/>
      </w:pPr>
      <w:rPr>
        <w:rFonts w:hint="default"/>
        <w:color w:val="00000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4ABF4FE6"/>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1" w15:restartNumberingAfterBreak="0">
    <w:nsid w:val="4E781C91"/>
    <w:multiLevelType w:val="multilevel"/>
    <w:tmpl w:val="E73C78D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2" w15:restartNumberingAfterBreak="0">
    <w:nsid w:val="4FD72356"/>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41D2599"/>
    <w:multiLevelType w:val="hybridMultilevel"/>
    <w:tmpl w:val="9B56A674"/>
    <w:lvl w:ilvl="0" w:tplc="E46A78D2">
      <w:start w:val="1"/>
      <w:numFmt w:val="decimal"/>
      <w:lvlText w:val="%1."/>
      <w:lvlJc w:val="left"/>
      <w:pPr>
        <w:tabs>
          <w:tab w:val="num" w:pos="1260"/>
        </w:tabs>
        <w:ind w:left="1260" w:hanging="360"/>
      </w:pPr>
      <w:rPr>
        <w:rFonts w:hint="default"/>
      </w:rPr>
    </w:lvl>
    <w:lvl w:ilvl="1" w:tplc="5DE80722">
      <w:start w:val="2"/>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5A565AB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925869"/>
    <w:multiLevelType w:val="multilevel"/>
    <w:tmpl w:val="BD2271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4B4A34"/>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pStyle w:val="ManuSpec3"/>
      <w:lvlText w:val="%3."/>
      <w:lvlJc w:val="left"/>
      <w:pPr>
        <w:tabs>
          <w:tab w:val="num" w:pos="1440"/>
        </w:tabs>
        <w:ind w:left="1440" w:hanging="720"/>
      </w:pPr>
    </w:lvl>
    <w:lvl w:ilvl="3">
      <w:start w:val="1"/>
      <w:numFmt w:val="decimal"/>
      <w:pStyle w:val="ManuSpec4"/>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29" w15:restartNumberingAfterBreak="0">
    <w:nsid w:val="6EC26228"/>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0" w15:restartNumberingAfterBreak="0">
    <w:nsid w:val="6F26555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7847201A"/>
    <w:multiLevelType w:val="hybridMultilevel"/>
    <w:tmpl w:val="97B68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761353">
    <w:abstractNumId w:val="28"/>
  </w:num>
  <w:num w:numId="2" w16cid:durableId="1705446412">
    <w:abstractNumId w:val="28"/>
  </w:num>
  <w:num w:numId="3" w16cid:durableId="1776444206">
    <w:abstractNumId w:val="28"/>
  </w:num>
  <w:num w:numId="4" w16cid:durableId="443110783">
    <w:abstractNumId w:val="28"/>
  </w:num>
  <w:num w:numId="5" w16cid:durableId="794981891">
    <w:abstractNumId w:val="28"/>
  </w:num>
  <w:num w:numId="6" w16cid:durableId="767627086">
    <w:abstractNumId w:val="28"/>
  </w:num>
  <w:num w:numId="7" w16cid:durableId="1657297497">
    <w:abstractNumId w:val="28"/>
  </w:num>
  <w:num w:numId="8" w16cid:durableId="1643194955">
    <w:abstractNumId w:val="28"/>
  </w:num>
  <w:num w:numId="9" w16cid:durableId="1279145944">
    <w:abstractNumId w:val="28"/>
  </w:num>
  <w:num w:numId="10" w16cid:durableId="592518145">
    <w:abstractNumId w:val="26"/>
  </w:num>
  <w:num w:numId="11" w16cid:durableId="222714029">
    <w:abstractNumId w:val="2"/>
  </w:num>
  <w:num w:numId="12" w16cid:durableId="7681573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2976572">
    <w:abstractNumId w:val="14"/>
  </w:num>
  <w:num w:numId="14" w16cid:durableId="501433259">
    <w:abstractNumId w:val="31"/>
  </w:num>
  <w:num w:numId="15" w16cid:durableId="11822086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9618664">
    <w:abstractNumId w:val="21"/>
  </w:num>
  <w:num w:numId="17" w16cid:durableId="1208909786">
    <w:abstractNumId w:val="6"/>
  </w:num>
  <w:num w:numId="18" w16cid:durableId="838085424">
    <w:abstractNumId w:val="1"/>
  </w:num>
  <w:num w:numId="19" w16cid:durableId="148256111">
    <w:abstractNumId w:val="3"/>
  </w:num>
  <w:num w:numId="20" w16cid:durableId="530342704">
    <w:abstractNumId w:val="25"/>
  </w:num>
  <w:num w:numId="21" w16cid:durableId="1826628916">
    <w:abstractNumId w:val="28"/>
  </w:num>
  <w:num w:numId="22" w16cid:durableId="1833794365">
    <w:abstractNumId w:val="12"/>
  </w:num>
  <w:num w:numId="23" w16cid:durableId="674263919">
    <w:abstractNumId w:val="7"/>
  </w:num>
  <w:num w:numId="24" w16cid:durableId="715859364">
    <w:abstractNumId w:val="10"/>
  </w:num>
  <w:num w:numId="25" w16cid:durableId="1164928360">
    <w:abstractNumId w:val="19"/>
  </w:num>
  <w:num w:numId="26" w16cid:durableId="149634978">
    <w:abstractNumId w:val="23"/>
  </w:num>
  <w:num w:numId="27" w16cid:durableId="2085369471">
    <w:abstractNumId w:val="24"/>
  </w:num>
  <w:num w:numId="28" w16cid:durableId="1367828934">
    <w:abstractNumId w:val="18"/>
  </w:num>
  <w:num w:numId="29" w16cid:durableId="812259297">
    <w:abstractNumId w:val="17"/>
  </w:num>
  <w:num w:numId="30" w16cid:durableId="1087926536">
    <w:abstractNumId w:val="30"/>
  </w:num>
  <w:num w:numId="31" w16cid:durableId="2143844443">
    <w:abstractNumId w:val="29"/>
  </w:num>
  <w:num w:numId="32" w16cid:durableId="392243572">
    <w:abstractNumId w:val="4"/>
  </w:num>
  <w:num w:numId="33" w16cid:durableId="182287732">
    <w:abstractNumId w:val="16"/>
  </w:num>
  <w:num w:numId="34" w16cid:durableId="300355165">
    <w:abstractNumId w:val="9"/>
  </w:num>
  <w:num w:numId="35" w16cid:durableId="1054694370">
    <w:abstractNumId w:val="20"/>
  </w:num>
  <w:num w:numId="36" w16cid:durableId="926690708">
    <w:abstractNumId w:val="22"/>
  </w:num>
  <w:num w:numId="37" w16cid:durableId="830297197">
    <w:abstractNumId w:val="13"/>
  </w:num>
  <w:num w:numId="38" w16cid:durableId="351154723">
    <w:abstractNumId w:val="15"/>
  </w:num>
  <w:num w:numId="39" w16cid:durableId="729109709">
    <w:abstractNumId w:val="27"/>
  </w:num>
  <w:num w:numId="40" w16cid:durableId="336733524">
    <w:abstractNumId w:val="11"/>
  </w:num>
  <w:num w:numId="41" w16cid:durableId="1334406704">
    <w:abstractNumId w:val="5"/>
  </w:num>
  <w:num w:numId="42" w16cid:durableId="1748306502">
    <w:abstractNumId w:val="28"/>
  </w:num>
  <w:num w:numId="43" w16cid:durableId="152747586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F7"/>
    <w:rsid w:val="00043242"/>
    <w:rsid w:val="000473DC"/>
    <w:rsid w:val="00067B6E"/>
    <w:rsid w:val="000A7867"/>
    <w:rsid w:val="000C6D9C"/>
    <w:rsid w:val="000E6BAF"/>
    <w:rsid w:val="000F070C"/>
    <w:rsid w:val="000F5CFB"/>
    <w:rsid w:val="001627C9"/>
    <w:rsid w:val="001660C6"/>
    <w:rsid w:val="00166151"/>
    <w:rsid w:val="001861DC"/>
    <w:rsid w:val="001A018E"/>
    <w:rsid w:val="002339C1"/>
    <w:rsid w:val="00234DE2"/>
    <w:rsid w:val="00275D5C"/>
    <w:rsid w:val="00285F4B"/>
    <w:rsid w:val="002B3C81"/>
    <w:rsid w:val="003433A7"/>
    <w:rsid w:val="0034751A"/>
    <w:rsid w:val="0036763A"/>
    <w:rsid w:val="00434A76"/>
    <w:rsid w:val="00434B4A"/>
    <w:rsid w:val="00446DEC"/>
    <w:rsid w:val="00463684"/>
    <w:rsid w:val="004804D1"/>
    <w:rsid w:val="00481A21"/>
    <w:rsid w:val="004C70A5"/>
    <w:rsid w:val="005122BC"/>
    <w:rsid w:val="005359C0"/>
    <w:rsid w:val="00535C63"/>
    <w:rsid w:val="00537293"/>
    <w:rsid w:val="005422BD"/>
    <w:rsid w:val="00584C1D"/>
    <w:rsid w:val="00587FBB"/>
    <w:rsid w:val="0061409E"/>
    <w:rsid w:val="00644945"/>
    <w:rsid w:val="006700A4"/>
    <w:rsid w:val="00686CF7"/>
    <w:rsid w:val="00691EB0"/>
    <w:rsid w:val="006D1061"/>
    <w:rsid w:val="006D7F96"/>
    <w:rsid w:val="006F0251"/>
    <w:rsid w:val="006F25A5"/>
    <w:rsid w:val="00711A2D"/>
    <w:rsid w:val="007357D1"/>
    <w:rsid w:val="007375FE"/>
    <w:rsid w:val="00773F85"/>
    <w:rsid w:val="007A49CC"/>
    <w:rsid w:val="007E4CE3"/>
    <w:rsid w:val="0083798D"/>
    <w:rsid w:val="008A17FB"/>
    <w:rsid w:val="008B3819"/>
    <w:rsid w:val="00900CD3"/>
    <w:rsid w:val="0090284A"/>
    <w:rsid w:val="00906972"/>
    <w:rsid w:val="00960860"/>
    <w:rsid w:val="00963C80"/>
    <w:rsid w:val="00982599"/>
    <w:rsid w:val="009C504B"/>
    <w:rsid w:val="009E080E"/>
    <w:rsid w:val="009F49CF"/>
    <w:rsid w:val="00A16063"/>
    <w:rsid w:val="00A40D45"/>
    <w:rsid w:val="00A44E56"/>
    <w:rsid w:val="00AE6262"/>
    <w:rsid w:val="00B273AE"/>
    <w:rsid w:val="00B33F62"/>
    <w:rsid w:val="00C11327"/>
    <w:rsid w:val="00C42D64"/>
    <w:rsid w:val="00C906C7"/>
    <w:rsid w:val="00CC5C6E"/>
    <w:rsid w:val="00CC6E30"/>
    <w:rsid w:val="00D01ACA"/>
    <w:rsid w:val="00D16EF9"/>
    <w:rsid w:val="00D20924"/>
    <w:rsid w:val="00D219DC"/>
    <w:rsid w:val="00D501FE"/>
    <w:rsid w:val="00E6369A"/>
    <w:rsid w:val="00E81B8A"/>
    <w:rsid w:val="00ED7A7A"/>
    <w:rsid w:val="00F0515F"/>
    <w:rsid w:val="00F42F98"/>
    <w:rsid w:val="00F52797"/>
    <w:rsid w:val="00F81636"/>
    <w:rsid w:val="00FD3039"/>
    <w:rsid w:val="00FE64C2"/>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DEFE3"/>
  <w15:chartTrackingRefBased/>
  <w15:docId w15:val="{912023C8-7C95-4B78-AC4E-C3E1FCD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34B4A"/>
    <w:pPr>
      <w:widowControl w:val="0"/>
      <w:tabs>
        <w:tab w:val="left" w:pos="540"/>
        <w:tab w:val="left" w:pos="900"/>
        <w:tab w:val="left" w:pos="3600"/>
        <w:tab w:val="center" w:pos="4320"/>
        <w:tab w:val="right" w:pos="8640"/>
      </w:tabs>
      <w:ind w:left="720" w:right="180"/>
    </w:pPr>
    <w:rPr>
      <w:rFonts w:ascii="Arial" w:hAnsi="Arial"/>
      <w:snapToGrid w:val="0"/>
      <w:sz w:val="18"/>
    </w:rPr>
  </w:style>
  <w:style w:type="paragraph" w:styleId="Heading2">
    <w:name w:val="heading 2"/>
    <w:basedOn w:val="Normal"/>
    <w:link w:val="Heading2Char"/>
    <w:uiPriority w:val="9"/>
    <w:qFormat/>
    <w:rsid w:val="00960860"/>
    <w:pPr>
      <w:widowControl/>
      <w:tabs>
        <w:tab w:val="clear" w:pos="540"/>
        <w:tab w:val="clear" w:pos="900"/>
        <w:tab w:val="clear" w:pos="3600"/>
        <w:tab w:val="clear" w:pos="4320"/>
        <w:tab w:val="clear" w:pos="8640"/>
      </w:tabs>
      <w:spacing w:before="100" w:beforeAutospacing="1" w:after="100" w:afterAutospacing="1"/>
      <w:ind w:left="0" w:right="0"/>
      <w:outlineLvl w:val="1"/>
    </w:pPr>
    <w:rPr>
      <w:rFonts w:ascii="Times New Roman" w:hAnsi="Times New Roman"/>
      <w:b/>
      <w:bCs/>
      <w:snapToGrid/>
      <w:sz w:val="36"/>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100"/>
      <w:outlineLvl w:val="0"/>
    </w:pPr>
    <w:rPr>
      <w:b/>
    </w:rPr>
  </w:style>
  <w:style w:type="paragraph" w:customStyle="1" w:styleId="ManuSpec2">
    <w:name w:val="ManuSpec[2]"/>
    <w:basedOn w:val="Normal"/>
    <w:pPr>
      <w:numPr>
        <w:ilvl w:val="1"/>
        <w:numId w:val="2"/>
      </w:numPr>
      <w:tabs>
        <w:tab w:val="clear" w:pos="720"/>
        <w:tab w:val="left" w:pos="504"/>
      </w:tabs>
      <w:spacing w:before="100"/>
      <w:ind w:left="0" w:firstLine="0"/>
      <w:outlineLvl w:val="1"/>
    </w:pPr>
  </w:style>
  <w:style w:type="paragraph" w:customStyle="1" w:styleId="ManuSpec3">
    <w:name w:val="ManuSpec[3]"/>
    <w:basedOn w:val="Normal"/>
    <w:pPr>
      <w:numPr>
        <w:ilvl w:val="2"/>
        <w:numId w:val="3"/>
      </w:numPr>
      <w:tabs>
        <w:tab w:val="left" w:pos="936"/>
      </w:tabs>
      <w:spacing w:before="100"/>
      <w:outlineLvl w:val="2"/>
    </w:pPr>
  </w:style>
  <w:style w:type="paragraph" w:customStyle="1" w:styleId="ManuSpec4">
    <w:name w:val="ManuSpec[4]"/>
    <w:basedOn w:val="Normal"/>
    <w:pPr>
      <w:numPr>
        <w:ilvl w:val="3"/>
        <w:numId w:val="4"/>
      </w:numPr>
      <w:tabs>
        <w:tab w:val="left" w:pos="1368"/>
      </w:tabs>
      <w:spacing w:before="100"/>
      <w:outlineLvl w:val="3"/>
    </w:pPr>
  </w:style>
  <w:style w:type="paragraph" w:customStyle="1" w:styleId="ManuSpec5">
    <w:name w:val="ManuSpec[5]"/>
    <w:basedOn w:val="Normal"/>
    <w:pPr>
      <w:numPr>
        <w:ilvl w:val="4"/>
        <w:numId w:val="5"/>
      </w:numPr>
      <w:tabs>
        <w:tab w:val="clear" w:pos="2880"/>
        <w:tab w:val="left" w:pos="1800"/>
      </w:tabs>
      <w:spacing w:before="100"/>
      <w:ind w:left="1800" w:hanging="432"/>
      <w:outlineLvl w:val="4"/>
    </w:pPr>
  </w:style>
  <w:style w:type="paragraph" w:customStyle="1" w:styleId="ManuSpec6">
    <w:name w:val="ManuSpec[6]"/>
    <w:basedOn w:val="Normal"/>
    <w:pPr>
      <w:numPr>
        <w:ilvl w:val="5"/>
        <w:numId w:val="6"/>
      </w:numPr>
      <w:tabs>
        <w:tab w:val="clear" w:pos="3600"/>
        <w:tab w:val="left" w:pos="2232"/>
      </w:tabs>
      <w:spacing w:before="100"/>
      <w:ind w:left="2232" w:hanging="432"/>
      <w:outlineLvl w:val="5"/>
    </w:pPr>
  </w:style>
  <w:style w:type="paragraph" w:customStyle="1" w:styleId="ManuSpec7">
    <w:name w:val="ManuSpec[7]"/>
    <w:basedOn w:val="Normal"/>
    <w:pPr>
      <w:numPr>
        <w:ilvl w:val="6"/>
        <w:numId w:val="7"/>
      </w:numPr>
      <w:tabs>
        <w:tab w:val="clear" w:pos="4320"/>
        <w:tab w:val="left" w:pos="2664"/>
      </w:tabs>
      <w:spacing w:before="100"/>
      <w:ind w:left="2664" w:hanging="432"/>
      <w:outlineLvl w:val="6"/>
    </w:pPr>
  </w:style>
  <w:style w:type="paragraph" w:customStyle="1" w:styleId="ManuSpec8">
    <w:name w:val="ManuSpec[8]"/>
    <w:basedOn w:val="Normal"/>
    <w:pPr>
      <w:numPr>
        <w:ilvl w:val="7"/>
        <w:numId w:val="8"/>
      </w:numPr>
      <w:tabs>
        <w:tab w:val="clear" w:pos="5040"/>
        <w:tab w:val="left" w:pos="3096"/>
      </w:tabs>
      <w:spacing w:before="100"/>
      <w:ind w:left="3096" w:hanging="432"/>
      <w:outlineLvl w:val="7"/>
    </w:pPr>
  </w:style>
  <w:style w:type="paragraph" w:customStyle="1" w:styleId="ManuSpec9">
    <w:name w:val="ManuSpec[9]"/>
    <w:basedOn w:val="Normal"/>
    <w:pPr>
      <w:numPr>
        <w:ilvl w:val="8"/>
        <w:numId w:val="9"/>
      </w:numPr>
      <w:tabs>
        <w:tab w:val="clear" w:pos="5760"/>
        <w:tab w:val="left" w:pos="3528"/>
      </w:tabs>
      <w:spacing w:before="100"/>
      <w:ind w:left="3528" w:hanging="432"/>
      <w:outlineLvl w:val="8"/>
    </w:pPr>
  </w:style>
  <w:style w:type="paragraph" w:styleId="Header">
    <w:name w:val="header"/>
    <w:basedOn w:val="Normal"/>
    <w:semiHidden/>
  </w:style>
  <w:style w:type="paragraph" w:styleId="Footer">
    <w:name w:val="footer"/>
    <w:basedOn w:val="Normal"/>
    <w:semiHidden/>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BodyText">
    <w:name w:val="Body Text"/>
    <w:basedOn w:val="Normal"/>
    <w:semiHidden/>
    <w:rPr>
      <w:sz w:val="10"/>
    </w:rPr>
  </w:style>
  <w:style w:type="character" w:styleId="Hyperlink">
    <w:name w:val="Hyperlink"/>
    <w:semiHidden/>
    <w:rPr>
      <w:color w:val="0000FF"/>
      <w:u w:val="single"/>
    </w:rPr>
  </w:style>
  <w:style w:type="paragraph" w:styleId="ListParagraph">
    <w:name w:val="List Paragraph"/>
    <w:basedOn w:val="Normal"/>
    <w:uiPriority w:val="34"/>
    <w:qFormat/>
    <w:rsid w:val="00434B4A"/>
  </w:style>
  <w:style w:type="paragraph" w:styleId="BodyTextIndent3">
    <w:name w:val="Body Text Indent 3"/>
    <w:basedOn w:val="Normal"/>
    <w:link w:val="BodyTextIndent3Char"/>
    <w:uiPriority w:val="99"/>
    <w:semiHidden/>
    <w:unhideWhenUsed/>
    <w:rsid w:val="00A40D45"/>
    <w:pPr>
      <w:widowControl/>
      <w:tabs>
        <w:tab w:val="clear" w:pos="540"/>
        <w:tab w:val="clear" w:pos="900"/>
        <w:tab w:val="clear" w:pos="3600"/>
        <w:tab w:val="clear" w:pos="4320"/>
        <w:tab w:val="clear" w:pos="8640"/>
      </w:tabs>
      <w:spacing w:after="120"/>
      <w:ind w:left="360" w:right="0"/>
    </w:pPr>
    <w:rPr>
      <w:rFonts w:ascii="Times New Roman" w:hAnsi="Times New Roman"/>
      <w:snapToGrid/>
      <w:sz w:val="16"/>
      <w:szCs w:val="16"/>
    </w:rPr>
  </w:style>
  <w:style w:type="character" w:customStyle="1" w:styleId="BodyTextIndent3Char">
    <w:name w:val="Body Text Indent 3 Char"/>
    <w:link w:val="BodyTextIndent3"/>
    <w:uiPriority w:val="99"/>
    <w:semiHidden/>
    <w:rsid w:val="00A40D45"/>
    <w:rPr>
      <w:sz w:val="16"/>
      <w:szCs w:val="16"/>
    </w:rPr>
  </w:style>
  <w:style w:type="character" w:customStyle="1" w:styleId="Heading2Char">
    <w:name w:val="Heading 2 Char"/>
    <w:link w:val="Heading2"/>
    <w:uiPriority w:val="9"/>
    <w:rsid w:val="0096086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mstrongceiling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mstrongceiling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2097%20Templates\Specs\Manu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13" ma:contentTypeDescription="Create a new document." ma:contentTypeScope="" ma:versionID="9594d1c65a0cba651752aae65b835e4c">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a3608a4397f11c770ef8f5cf1a20664a"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40F29-F9FF-4B55-A870-FE9775A06E7D}">
  <ds:schemaRefs>
    <ds:schemaRef ds:uri="http://schemas.microsoft.com/sharepoint/v3/contenttype/forms"/>
  </ds:schemaRefs>
</ds:datastoreItem>
</file>

<file path=customXml/itemProps2.xml><?xml version="1.0" encoding="utf-8"?>
<ds:datastoreItem xmlns:ds="http://schemas.openxmlformats.org/officeDocument/2006/customXml" ds:itemID="{4437D142-80D1-4D1C-ACF7-517BD5E102FD}">
  <ds:schemaRefs>
    <ds:schemaRef ds:uri="http://schemas.openxmlformats.org/officeDocument/2006/bibliography"/>
  </ds:schemaRefs>
</ds:datastoreItem>
</file>

<file path=customXml/itemProps3.xml><?xml version="1.0" encoding="utf-8"?>
<ds:datastoreItem xmlns:ds="http://schemas.openxmlformats.org/officeDocument/2006/customXml" ds:itemID="{45F3A08F-A089-428F-B892-7F1E06640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3a08-2d72-4993-8d14-da9708be2b9b"/>
    <ds:schemaRef ds:uri="f28dae8f-bdeb-4aa4-ac93-0b74bc44b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4A60A-94A6-4564-BDD0-CCD8DBED57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ManuSpec</Template>
  <TotalTime>3</TotalTime>
  <Pages>6</Pages>
  <Words>2701</Words>
  <Characters>15398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18063</CharactersWithSpaces>
  <SharedDoc>false</SharedDoc>
  <HLinks>
    <vt:vector size="12" baseType="variant">
      <vt:variant>
        <vt:i4>4259848</vt:i4>
      </vt:variant>
      <vt:variant>
        <vt:i4>3</vt:i4>
      </vt:variant>
      <vt:variant>
        <vt:i4>0</vt:i4>
      </vt:variant>
      <vt:variant>
        <vt:i4>5</vt:i4>
      </vt:variant>
      <vt:variant>
        <vt:lpwstr>http://www.armstrongceilings.com/</vt:lpwstr>
      </vt:variant>
      <vt:variant>
        <vt:lpwstr/>
      </vt:variant>
      <vt:variant>
        <vt:i4>4259848</vt:i4>
      </vt:variant>
      <vt:variant>
        <vt:i4>0</vt:i4>
      </vt:variant>
      <vt:variant>
        <vt:i4>0</vt:i4>
      </vt:variant>
      <vt:variant>
        <vt:i4>5</vt:i4>
      </vt:variant>
      <vt:variant>
        <vt:lpwstr>http://www.armstrongceilings.com/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CMD</dc:creator>
  <cp:keywords/>
  <dc:description/>
  <cp:lastModifiedBy>Heather L. Stouffer</cp:lastModifiedBy>
  <cp:revision>5</cp:revision>
  <cp:lastPrinted>2002-08-28T19:31:00Z</cp:lastPrinted>
  <dcterms:created xsi:type="dcterms:W3CDTF">2025-03-03T21:37:00Z</dcterms:created>
  <dcterms:modified xsi:type="dcterms:W3CDTF">2025-03-03T21:39:00Z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2025-03-03T21:39:25Z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83fe2cdd-1ca0-4acc-b897-7e665ccdedfc</vt:lpwstr>
  </property>
  <property fmtid="{D5CDD505-2E9C-101B-9397-08002B2CF9AE}" pid="8" name="MSIP_Label_bb3c70bd-a540-4766-8684-7ff6e174893c_ContentBits">
    <vt:lpwstr>0</vt:lpwstr>
  </property>
  <property fmtid="{D5CDD505-2E9C-101B-9397-08002B2CF9AE}" pid="9" name="MSIP_Label_bb3c70bd-a540-4766-8684-7ff6e174893c_Tag">
    <vt:lpwstr>10, 3, 0, 1</vt:lpwstr>
  </property>
</Properties>
</file>